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2CE" w:rsidRDefault="008C62CE" w:rsidP="008C62CE">
      <w:pPr>
        <w:rPr>
          <w:b/>
          <w:sz w:val="22"/>
          <w:szCs w:val="22"/>
        </w:rPr>
      </w:pPr>
    </w:p>
    <w:p w:rsidR="004130D2" w:rsidRDefault="00A73D0A" w:rsidP="00AD5751">
      <w:pPr>
        <w:ind w:left="5664" w:firstLine="708"/>
        <w:rPr>
          <w:b/>
          <w:sz w:val="22"/>
          <w:szCs w:val="22"/>
        </w:rPr>
      </w:pPr>
      <w:r w:rsidRPr="004107F5">
        <w:rPr>
          <w:b/>
          <w:sz w:val="22"/>
          <w:szCs w:val="22"/>
        </w:rPr>
        <w:t xml:space="preserve">Załącznik nr </w:t>
      </w:r>
      <w:r w:rsidR="00AC11F7">
        <w:rPr>
          <w:b/>
          <w:sz w:val="22"/>
          <w:szCs w:val="22"/>
        </w:rPr>
        <w:t>1</w:t>
      </w:r>
    </w:p>
    <w:p w:rsidR="00A73D0A" w:rsidRPr="004107F5" w:rsidRDefault="00444B71" w:rsidP="00AD5751">
      <w:pPr>
        <w:ind w:left="5664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do Uchwały Nr </w:t>
      </w:r>
      <w:r w:rsidR="004E4BD5">
        <w:rPr>
          <w:b/>
          <w:sz w:val="22"/>
          <w:szCs w:val="22"/>
        </w:rPr>
        <w:t>XV</w:t>
      </w:r>
      <w:r>
        <w:rPr>
          <w:b/>
          <w:sz w:val="22"/>
          <w:szCs w:val="22"/>
        </w:rPr>
        <w:t>/</w:t>
      </w:r>
      <w:r w:rsidR="004E4BD5">
        <w:rPr>
          <w:b/>
          <w:sz w:val="22"/>
          <w:szCs w:val="22"/>
        </w:rPr>
        <w:t xml:space="preserve"> 155</w:t>
      </w:r>
      <w:r w:rsidR="00FF0A4C">
        <w:rPr>
          <w:b/>
          <w:sz w:val="22"/>
          <w:szCs w:val="22"/>
        </w:rPr>
        <w:t xml:space="preserve"> /</w:t>
      </w:r>
      <w:r w:rsidR="00A0157A">
        <w:rPr>
          <w:b/>
          <w:sz w:val="22"/>
          <w:szCs w:val="22"/>
        </w:rPr>
        <w:t>20</w:t>
      </w:r>
    </w:p>
    <w:p w:rsidR="00A73D0A" w:rsidRPr="004107F5" w:rsidRDefault="000C7403" w:rsidP="00AD5751">
      <w:pPr>
        <w:ind w:left="5664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Rady </w:t>
      </w:r>
      <w:r w:rsidR="002D5E42">
        <w:rPr>
          <w:b/>
          <w:sz w:val="22"/>
          <w:szCs w:val="22"/>
        </w:rPr>
        <w:t xml:space="preserve">Miejskiej w </w:t>
      </w:r>
      <w:r>
        <w:rPr>
          <w:b/>
          <w:sz w:val="22"/>
          <w:szCs w:val="22"/>
        </w:rPr>
        <w:t>Sochaczew</w:t>
      </w:r>
      <w:r w:rsidR="002D5E42">
        <w:rPr>
          <w:b/>
          <w:sz w:val="22"/>
          <w:szCs w:val="22"/>
        </w:rPr>
        <w:t>ie</w:t>
      </w:r>
    </w:p>
    <w:p w:rsidR="00AA33E3" w:rsidRDefault="000C7403" w:rsidP="00AD5751">
      <w:pPr>
        <w:ind w:left="5664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 dnia </w:t>
      </w:r>
      <w:r w:rsidR="004E4BD5">
        <w:rPr>
          <w:b/>
          <w:sz w:val="22"/>
          <w:szCs w:val="22"/>
        </w:rPr>
        <w:t xml:space="preserve">8 maja </w:t>
      </w:r>
      <w:r w:rsidR="001F1275">
        <w:rPr>
          <w:b/>
          <w:sz w:val="22"/>
          <w:szCs w:val="22"/>
        </w:rPr>
        <w:t>20</w:t>
      </w:r>
      <w:r w:rsidR="00A0157A">
        <w:rPr>
          <w:b/>
          <w:sz w:val="22"/>
          <w:szCs w:val="22"/>
        </w:rPr>
        <w:t>20</w:t>
      </w:r>
      <w:r w:rsidR="001F1275">
        <w:rPr>
          <w:b/>
          <w:sz w:val="22"/>
          <w:szCs w:val="22"/>
        </w:rPr>
        <w:t xml:space="preserve"> r. </w:t>
      </w:r>
    </w:p>
    <w:p w:rsidR="001F1275" w:rsidRPr="004107F5" w:rsidRDefault="001F1275" w:rsidP="00AD5751">
      <w:pPr>
        <w:ind w:left="5664" w:firstLine="708"/>
        <w:rPr>
          <w:b/>
          <w:sz w:val="22"/>
          <w:szCs w:val="22"/>
        </w:rPr>
      </w:pPr>
    </w:p>
    <w:tbl>
      <w:tblPr>
        <w:tblW w:w="30138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7190"/>
        <w:gridCol w:w="6468"/>
        <w:gridCol w:w="6468"/>
        <w:gridCol w:w="6468"/>
      </w:tblGrid>
      <w:tr w:rsidR="00877F8A" w:rsidRPr="004107F5" w:rsidTr="00AA33E3">
        <w:trPr>
          <w:gridAfter w:val="3"/>
          <w:wAfter w:w="19404" w:type="dxa"/>
          <w:cantSplit/>
          <w:trHeight w:val="1027"/>
        </w:trPr>
        <w:tc>
          <w:tcPr>
            <w:tcW w:w="10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77" w:rsidRPr="004107F5" w:rsidRDefault="00F04E77" w:rsidP="0010296A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A33E3" w:rsidRPr="0004019C" w:rsidRDefault="00AA33E3" w:rsidP="0004019C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04019C">
              <w:rPr>
                <w:b/>
                <w:sz w:val="22"/>
                <w:szCs w:val="22"/>
                <w:lang w:eastAsia="en-US"/>
              </w:rPr>
              <w:t>DEKLARACJA       O      WYSOKOŚCI      OPŁATY      ZA     GOSPODAROWANIE    ODPADAMI KOMUNALNYMI  SKŁADANA  PRZEZ  WŁAŚCICIEL</w:t>
            </w:r>
            <w:r w:rsidR="0004019C" w:rsidRPr="0004019C">
              <w:rPr>
                <w:b/>
                <w:sz w:val="22"/>
                <w:szCs w:val="22"/>
                <w:lang w:eastAsia="en-US"/>
              </w:rPr>
              <w:t>I  NIERUCHOMOŚCI  ZAMIESZKAŁYCH</w:t>
            </w:r>
          </w:p>
          <w:p w:rsidR="00F04E77" w:rsidRPr="004107F5" w:rsidRDefault="00AA33E3" w:rsidP="0010296A">
            <w:pPr>
              <w:tabs>
                <w:tab w:val="left" w:pos="3453"/>
              </w:tabs>
              <w:rPr>
                <w:u w:val="single"/>
              </w:rPr>
            </w:pPr>
            <w:r>
              <w:rPr>
                <w:lang w:eastAsia="en-US"/>
              </w:rPr>
              <w:tab/>
            </w:r>
          </w:p>
        </w:tc>
      </w:tr>
      <w:tr w:rsidR="008A700B" w:rsidRPr="004107F5" w:rsidTr="0010296A">
        <w:trPr>
          <w:gridAfter w:val="3"/>
          <w:wAfter w:w="19404" w:type="dxa"/>
          <w:cantSplit/>
          <w:trHeight w:hRule="exact" w:val="55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8A700B" w:rsidRPr="00603CAC" w:rsidRDefault="00603CAC" w:rsidP="0010296A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  <w:r w:rsidRPr="00603CAC">
              <w:rPr>
                <w:rFonts w:ascii="Times New Roman" w:hAnsi="Times New Roman"/>
                <w:b/>
                <w:sz w:val="24"/>
                <w:szCs w:val="24"/>
              </w:rPr>
              <w:t xml:space="preserve">Podstawa prawna 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A700B" w:rsidRPr="00F71542" w:rsidRDefault="00603CAC" w:rsidP="00A0157A">
            <w:pPr>
              <w:pStyle w:val="Bezodstpw"/>
              <w:rPr>
                <w:rFonts w:ascii="Times New Roman" w:hAnsi="Times New Roman"/>
              </w:rPr>
            </w:pPr>
            <w:r w:rsidRPr="00F71542">
              <w:rPr>
                <w:rFonts w:ascii="Times New Roman" w:hAnsi="Times New Roman"/>
              </w:rPr>
              <w:t>Ustawa z dnia 13 września 1996 r. o utrzymaniu czystości i porządku</w:t>
            </w:r>
            <w:r w:rsidRPr="00F71542">
              <w:rPr>
                <w:rFonts w:ascii="Times New Roman" w:hAnsi="Times New Roman"/>
              </w:rPr>
              <w:br/>
              <w:t>w gminach (t. j. Dz. U. z 201</w:t>
            </w:r>
            <w:r w:rsidR="00A0157A">
              <w:rPr>
                <w:rFonts w:ascii="Times New Roman" w:hAnsi="Times New Roman"/>
              </w:rPr>
              <w:t>9</w:t>
            </w:r>
            <w:r w:rsidRPr="00F71542">
              <w:rPr>
                <w:rFonts w:ascii="Times New Roman" w:hAnsi="Times New Roman"/>
              </w:rPr>
              <w:t xml:space="preserve"> r. poz. </w:t>
            </w:r>
            <w:r w:rsidR="00A0157A">
              <w:rPr>
                <w:rFonts w:ascii="Times New Roman" w:hAnsi="Times New Roman"/>
              </w:rPr>
              <w:t>2010</w:t>
            </w:r>
            <w:r w:rsidR="00FF0A4C">
              <w:rPr>
                <w:rFonts w:ascii="Times New Roman" w:hAnsi="Times New Roman"/>
              </w:rPr>
              <w:t xml:space="preserve">,  z </w:t>
            </w:r>
            <w:proofErr w:type="spellStart"/>
            <w:r w:rsidR="00FF0A4C">
              <w:rPr>
                <w:rFonts w:ascii="Times New Roman" w:hAnsi="Times New Roman"/>
              </w:rPr>
              <w:t>późn</w:t>
            </w:r>
            <w:proofErr w:type="spellEnd"/>
            <w:r w:rsidR="00FF0A4C">
              <w:rPr>
                <w:rFonts w:ascii="Times New Roman" w:hAnsi="Times New Roman"/>
              </w:rPr>
              <w:t xml:space="preserve">. zm. </w:t>
            </w:r>
            <w:r w:rsidRPr="00F71542">
              <w:rPr>
                <w:rFonts w:ascii="Times New Roman" w:hAnsi="Times New Roman"/>
              </w:rPr>
              <w:t xml:space="preserve"> </w:t>
            </w:r>
            <w:r w:rsidRPr="00F71542">
              <w:rPr>
                <w:rFonts w:ascii="Times New Roman" w:hAnsi="Times New Roman"/>
                <w:bCs/>
              </w:rPr>
              <w:t>).</w:t>
            </w:r>
          </w:p>
        </w:tc>
      </w:tr>
      <w:tr w:rsidR="00A02AF9" w:rsidRPr="004107F5" w:rsidTr="00715E0E">
        <w:trPr>
          <w:gridAfter w:val="3"/>
          <w:wAfter w:w="19404" w:type="dxa"/>
          <w:cantSplit/>
          <w:trHeight w:hRule="exact" w:val="96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A02AF9" w:rsidRPr="00603CAC" w:rsidRDefault="00A02AF9" w:rsidP="0010296A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Składający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2AF9" w:rsidRPr="00F71542" w:rsidRDefault="00715E0E" w:rsidP="00715E0E">
            <w:pPr>
              <w:pStyle w:val="Bezodstpw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Właściciel, współwłaściciel, użytkownik wieczysty oraz jednostki organizacyjne i osoby posiadające nieruchomość w zarządzie lub użytkowaniu, a także inne podmioty władające nieruchomością. </w:t>
            </w:r>
          </w:p>
        </w:tc>
      </w:tr>
      <w:tr w:rsidR="00603CAC" w:rsidRPr="004107F5" w:rsidTr="00DB113C">
        <w:trPr>
          <w:gridAfter w:val="3"/>
          <w:wAfter w:w="19404" w:type="dxa"/>
          <w:cantSplit/>
          <w:trHeight w:hRule="exact" w:val="232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603CAC" w:rsidRPr="00603CAC" w:rsidRDefault="00603CAC" w:rsidP="0010296A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Termin składania deklaracji 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C1171" w:rsidRDefault="00B276E7" w:rsidP="0010296A">
            <w:pPr>
              <w:pStyle w:val="Bezodstpw"/>
              <w:jc w:val="both"/>
              <w:rPr>
                <w:rFonts w:ascii="Times New Roman" w:eastAsia="ArialMT" w:hAnsi="Times New Roman"/>
                <w:lang w:eastAsia="pl-PL"/>
              </w:rPr>
            </w:pPr>
            <w:r>
              <w:rPr>
                <w:rFonts w:ascii="Times New Roman" w:eastAsia="ArialMT" w:hAnsi="Times New Roman"/>
                <w:lang w:eastAsia="pl-PL"/>
              </w:rPr>
              <w:t>Właściciel nieruchomości zamieszkałej</w:t>
            </w:r>
            <w:r w:rsidR="004130D2">
              <w:rPr>
                <w:rFonts w:ascii="Times New Roman" w:eastAsia="ArialMT" w:hAnsi="Times New Roman"/>
                <w:lang w:eastAsia="pl-PL"/>
              </w:rPr>
              <w:t xml:space="preserve">, </w:t>
            </w:r>
            <w:r>
              <w:rPr>
                <w:rFonts w:ascii="Times New Roman" w:eastAsia="ArialMT" w:hAnsi="Times New Roman"/>
                <w:lang w:eastAsia="pl-PL"/>
              </w:rPr>
              <w:t xml:space="preserve">obowiązany jest złożyć </w:t>
            </w:r>
            <w:r w:rsidR="00722371">
              <w:rPr>
                <w:rFonts w:ascii="Times New Roman" w:eastAsia="ArialMT" w:hAnsi="Times New Roman"/>
                <w:lang w:eastAsia="pl-PL"/>
              </w:rPr>
              <w:t xml:space="preserve">do Burmistrza Miasta Sochaczew </w:t>
            </w:r>
            <w:r>
              <w:rPr>
                <w:rFonts w:ascii="Times New Roman" w:eastAsia="ArialMT" w:hAnsi="Times New Roman"/>
                <w:lang w:eastAsia="pl-PL"/>
              </w:rPr>
              <w:t xml:space="preserve">deklarację w terminie </w:t>
            </w:r>
            <w:r w:rsidR="00603CAC" w:rsidRPr="008F48D7">
              <w:rPr>
                <w:rFonts w:ascii="Times New Roman" w:eastAsia="ArialMT" w:hAnsi="Times New Roman"/>
                <w:lang w:eastAsia="pl-PL"/>
              </w:rPr>
              <w:t>14 dni od dnia zamieszkania na danej nieru</w:t>
            </w:r>
            <w:r w:rsidR="00603CAC">
              <w:rPr>
                <w:rFonts w:ascii="Times New Roman" w:eastAsia="ArialMT" w:hAnsi="Times New Roman"/>
                <w:lang w:eastAsia="pl-PL"/>
              </w:rPr>
              <w:t>chomości pierwszego mieszkańca</w:t>
            </w:r>
            <w:r w:rsidR="00722371">
              <w:rPr>
                <w:rFonts w:ascii="Times New Roman" w:eastAsia="ArialMT" w:hAnsi="Times New Roman"/>
                <w:lang w:eastAsia="pl-PL"/>
              </w:rPr>
              <w:t xml:space="preserve">. </w:t>
            </w:r>
          </w:p>
          <w:p w:rsidR="00603CAC" w:rsidRPr="008B362B" w:rsidRDefault="00722371" w:rsidP="008B362B">
            <w:pPr>
              <w:pStyle w:val="Bezodstpw"/>
              <w:jc w:val="both"/>
              <w:rPr>
                <w:rFonts w:ascii="Times New Roman" w:eastAsia="ArialMT" w:hAnsi="Times New Roman"/>
                <w:lang w:eastAsia="pl-PL"/>
              </w:rPr>
            </w:pPr>
            <w:r>
              <w:rPr>
                <w:rFonts w:ascii="Times New Roman" w:eastAsia="ArialMT" w:hAnsi="Times New Roman"/>
                <w:lang w:eastAsia="pl-PL"/>
              </w:rPr>
              <w:t>W</w:t>
            </w:r>
            <w:r w:rsidR="00B276E7">
              <w:rPr>
                <w:rFonts w:ascii="Times New Roman" w:eastAsia="ArialMT" w:hAnsi="Times New Roman"/>
                <w:lang w:eastAsia="pl-PL"/>
              </w:rPr>
              <w:t xml:space="preserve"> przypadku zmiany danych będących podstawą ustalenia wysokości należnej opłaty za gospodarowanie odpadami komunalnymi </w:t>
            </w:r>
            <w:r>
              <w:rPr>
                <w:rFonts w:ascii="Times New Roman" w:eastAsia="ArialMT" w:hAnsi="Times New Roman"/>
                <w:lang w:eastAsia="pl-PL"/>
              </w:rPr>
              <w:t xml:space="preserve">właściciel nieruchomości jest obowiązany </w:t>
            </w:r>
            <w:r w:rsidR="00B276E7">
              <w:rPr>
                <w:rFonts w:ascii="Times New Roman" w:eastAsia="ArialMT" w:hAnsi="Times New Roman"/>
                <w:lang w:eastAsia="pl-PL"/>
              </w:rPr>
              <w:t>złoż</w:t>
            </w:r>
            <w:r>
              <w:rPr>
                <w:rFonts w:ascii="Times New Roman" w:eastAsia="ArialMT" w:hAnsi="Times New Roman"/>
                <w:lang w:eastAsia="pl-PL"/>
              </w:rPr>
              <w:t xml:space="preserve">yć nową deklarację do Burmistrza Miasta Sochaczew  </w:t>
            </w:r>
            <w:r w:rsidR="00A0157A">
              <w:rPr>
                <w:rFonts w:ascii="Times New Roman" w:eastAsia="ArialMT" w:hAnsi="Times New Roman"/>
                <w:lang w:eastAsia="pl-PL"/>
              </w:rPr>
              <w:t xml:space="preserve">w terminie do 10 </w:t>
            </w:r>
            <w:r w:rsidR="00B276E7">
              <w:rPr>
                <w:rFonts w:ascii="Times New Roman" w:eastAsia="ArialMT" w:hAnsi="Times New Roman"/>
                <w:lang w:eastAsia="pl-PL"/>
              </w:rPr>
              <w:t>dni</w:t>
            </w:r>
            <w:r w:rsidR="00A0157A">
              <w:rPr>
                <w:rFonts w:ascii="Times New Roman" w:eastAsia="ArialMT" w:hAnsi="Times New Roman"/>
                <w:lang w:eastAsia="pl-PL"/>
              </w:rPr>
              <w:t>a miesiąca  następującego po miesiącu, w którym nastąpiła zmiana</w:t>
            </w:r>
            <w:r w:rsidR="00B276E7">
              <w:rPr>
                <w:rFonts w:ascii="Times New Roman" w:eastAsia="ArialMT" w:hAnsi="Times New Roman"/>
                <w:lang w:eastAsia="pl-PL"/>
              </w:rPr>
              <w:t xml:space="preserve">. </w:t>
            </w:r>
          </w:p>
        </w:tc>
      </w:tr>
      <w:tr w:rsidR="008158D5" w:rsidRPr="004107F5" w:rsidTr="0010296A">
        <w:trPr>
          <w:gridAfter w:val="3"/>
          <w:wAfter w:w="19404" w:type="dxa"/>
          <w:cantSplit/>
          <w:trHeight w:hRule="exact" w:val="85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8158D5" w:rsidRDefault="008158D5" w:rsidP="0010296A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Organ właściwy do przyjęcia deklaracji 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58D5" w:rsidRDefault="008158D5" w:rsidP="0010296A">
            <w:pPr>
              <w:pStyle w:val="Bezodstpw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ArialMT" w:hAnsi="Times New Roman"/>
                <w:lang w:eastAsia="pl-PL"/>
              </w:rPr>
              <w:t>Burmistrz</w:t>
            </w:r>
            <w:r w:rsidRPr="008158D5">
              <w:rPr>
                <w:rFonts w:ascii="Times New Roman" w:hAnsi="Times New Roman"/>
              </w:rPr>
              <w:t xml:space="preserve"> Miasta Sochaczew</w:t>
            </w:r>
          </w:p>
          <w:p w:rsidR="008158D5" w:rsidRDefault="008158D5" w:rsidP="0010296A">
            <w:pPr>
              <w:pStyle w:val="Bezodstpw"/>
              <w:jc w:val="both"/>
              <w:rPr>
                <w:rFonts w:ascii="Times New Roman" w:eastAsia="ArialMT" w:hAnsi="Times New Roman"/>
                <w:lang w:eastAsia="pl-PL"/>
              </w:rPr>
            </w:pPr>
            <w:r w:rsidRPr="008158D5">
              <w:rPr>
                <w:rFonts w:ascii="Times New Roman" w:hAnsi="Times New Roman"/>
              </w:rPr>
              <w:t>96 – 500 Sochaczew,  ul. 1 Maja 16</w:t>
            </w:r>
          </w:p>
        </w:tc>
      </w:tr>
      <w:tr w:rsidR="00B912B0" w:rsidRPr="004107F5" w:rsidTr="0010296A">
        <w:trPr>
          <w:gridAfter w:val="3"/>
          <w:wAfter w:w="19404" w:type="dxa"/>
          <w:cantSplit/>
          <w:trHeight w:hRule="exact" w:val="85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B912B0" w:rsidRPr="00B912B0" w:rsidRDefault="00B912B0" w:rsidP="0010296A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  <w:r w:rsidRPr="00B912B0">
              <w:rPr>
                <w:rFonts w:ascii="Times New Roman" w:hAnsi="Times New Roman"/>
                <w:b/>
                <w:sz w:val="24"/>
                <w:szCs w:val="24"/>
                <w:lang w:eastAsia="ja-JP" w:bidi="fa-IR"/>
              </w:rPr>
              <w:t>Miejsce składania</w:t>
            </w:r>
            <w:r>
              <w:rPr>
                <w:rFonts w:ascii="Times New Roman" w:hAnsi="Times New Roman"/>
                <w:b/>
                <w:sz w:val="24"/>
                <w:szCs w:val="24"/>
                <w:lang w:eastAsia="ja-JP" w:bidi="fa-IR"/>
              </w:rPr>
              <w:t xml:space="preserve"> deklaracji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12B0" w:rsidRDefault="00B912B0" w:rsidP="0010296A">
            <w:pPr>
              <w:pStyle w:val="Bezodstpw"/>
              <w:jc w:val="both"/>
              <w:rPr>
                <w:rFonts w:ascii="Times New Roman" w:hAnsi="Times New Roman"/>
              </w:rPr>
            </w:pPr>
            <w:r w:rsidRPr="00B912B0">
              <w:rPr>
                <w:rFonts w:ascii="Times New Roman" w:hAnsi="Times New Roman"/>
              </w:rPr>
              <w:t>Urząd Miejski w Sochaczewie</w:t>
            </w:r>
          </w:p>
          <w:p w:rsidR="00B912B0" w:rsidRPr="00B912B0" w:rsidRDefault="00D43027" w:rsidP="0010296A">
            <w:pPr>
              <w:pStyle w:val="Bezodstpw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96 </w:t>
            </w:r>
            <w:r w:rsidR="00B912B0" w:rsidRPr="00B912B0">
              <w:rPr>
                <w:rFonts w:ascii="Times New Roman" w:hAnsi="Times New Roman"/>
              </w:rPr>
              <w:t>– 500 Sochaczew, ul. 1 Maja 16</w:t>
            </w:r>
          </w:p>
        </w:tc>
      </w:tr>
      <w:tr w:rsidR="00A8234F" w:rsidRPr="004107F5" w:rsidTr="00DB113C">
        <w:trPr>
          <w:gridAfter w:val="3"/>
          <w:wAfter w:w="19404" w:type="dxa"/>
          <w:cantSplit/>
          <w:trHeight w:hRule="exact" w:val="680"/>
        </w:trPr>
        <w:tc>
          <w:tcPr>
            <w:tcW w:w="10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34F" w:rsidRDefault="00D43027" w:rsidP="0010296A">
            <w:pPr>
              <w:pStyle w:val="Bezodstpw"/>
              <w:numPr>
                <w:ilvl w:val="0"/>
                <w:numId w:val="33"/>
              </w:numPr>
              <w:ind w:left="3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OKOLICZNOŚCI POWODUJĄCE OBOWIĄZEK ZŁOŻENIA DEKLARACJI </w:t>
            </w:r>
          </w:p>
          <w:p w:rsidR="00D43027" w:rsidRPr="00B912B0" w:rsidRDefault="00D43027" w:rsidP="0010296A">
            <w:pPr>
              <w:pStyle w:val="Bezodstpw"/>
              <w:ind w:left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 proszę zaznaczyć stawiając znak „X” w odpowiednim polu )</w:t>
            </w:r>
          </w:p>
        </w:tc>
      </w:tr>
      <w:tr w:rsidR="001F7864" w:rsidRPr="004107F5" w:rsidTr="00DB113C">
        <w:trPr>
          <w:cantSplit/>
          <w:trHeight w:hRule="exact" w:val="3061"/>
        </w:trPr>
        <w:tc>
          <w:tcPr>
            <w:tcW w:w="10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7864" w:rsidRDefault="001F7864" w:rsidP="0010296A">
            <w:pPr>
              <w:rPr>
                <w:sz w:val="24"/>
                <w:szCs w:val="24"/>
              </w:rPr>
            </w:pPr>
            <w:r w:rsidRPr="004107F5">
              <w:rPr>
                <w:sz w:val="24"/>
                <w:szCs w:val="24"/>
              </w:rPr>
              <w:sym w:font="Wingdings" w:char="F071"/>
            </w:r>
            <w:r>
              <w:rPr>
                <w:sz w:val="24"/>
                <w:szCs w:val="24"/>
              </w:rPr>
              <w:t xml:space="preserve"> Deklaracja składana po raz pierwszy w związku z powstaniem obowiązku uiszczenia opłaty</w:t>
            </w:r>
          </w:p>
          <w:p w:rsidR="001F7864" w:rsidRDefault="001F7864" w:rsidP="0010296A">
            <w:pPr>
              <w:rPr>
                <w:sz w:val="24"/>
                <w:szCs w:val="24"/>
              </w:rPr>
            </w:pPr>
          </w:p>
          <w:p w:rsidR="001F7864" w:rsidRDefault="001F7864" w:rsidP="00102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od dnia ………………………………………….</w:t>
            </w:r>
          </w:p>
          <w:p w:rsidR="001F7864" w:rsidRDefault="001F7864" w:rsidP="0010296A">
            <w:pPr>
              <w:rPr>
                <w:sz w:val="24"/>
                <w:szCs w:val="24"/>
              </w:rPr>
            </w:pPr>
          </w:p>
          <w:p w:rsidR="001F7864" w:rsidRDefault="001F7864" w:rsidP="0010296A">
            <w:pPr>
              <w:rPr>
                <w:sz w:val="24"/>
                <w:szCs w:val="24"/>
              </w:rPr>
            </w:pPr>
            <w:r w:rsidRPr="004107F5">
              <w:rPr>
                <w:sz w:val="24"/>
                <w:szCs w:val="24"/>
              </w:rPr>
              <w:sym w:font="Wingdings" w:char="F071"/>
            </w:r>
            <w:r>
              <w:rPr>
                <w:sz w:val="24"/>
                <w:szCs w:val="24"/>
              </w:rPr>
              <w:t xml:space="preserve"> Deklaracja składana w związku ze zmianą danych będących podstawą ustalenia jej wysokości </w:t>
            </w:r>
          </w:p>
          <w:p w:rsidR="001F7864" w:rsidRDefault="001F7864" w:rsidP="0010296A">
            <w:pPr>
              <w:rPr>
                <w:sz w:val="24"/>
                <w:szCs w:val="24"/>
              </w:rPr>
            </w:pPr>
          </w:p>
          <w:p w:rsidR="001F7864" w:rsidRDefault="001F7864" w:rsidP="00102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od dnia ………………………………………….</w:t>
            </w:r>
          </w:p>
          <w:p w:rsidR="001F7864" w:rsidRDefault="001F7864" w:rsidP="0010296A">
            <w:pPr>
              <w:rPr>
                <w:sz w:val="24"/>
                <w:szCs w:val="24"/>
              </w:rPr>
            </w:pPr>
          </w:p>
          <w:p w:rsidR="004C1171" w:rsidRDefault="001F7864" w:rsidP="0010296A">
            <w:pPr>
              <w:rPr>
                <w:sz w:val="24"/>
                <w:szCs w:val="24"/>
              </w:rPr>
            </w:pPr>
            <w:r w:rsidRPr="004107F5">
              <w:rPr>
                <w:sz w:val="24"/>
                <w:szCs w:val="24"/>
              </w:rPr>
              <w:sym w:font="Wingdings" w:char="F071"/>
            </w:r>
            <w:r>
              <w:rPr>
                <w:sz w:val="24"/>
                <w:szCs w:val="24"/>
              </w:rPr>
              <w:t xml:space="preserve"> Korekta deklaracji </w:t>
            </w:r>
          </w:p>
          <w:p w:rsidR="004C1171" w:rsidRDefault="004C1171" w:rsidP="0010296A">
            <w:pPr>
              <w:rPr>
                <w:sz w:val="24"/>
                <w:szCs w:val="24"/>
              </w:rPr>
            </w:pPr>
          </w:p>
          <w:p w:rsidR="00EC690A" w:rsidRDefault="004C1171" w:rsidP="00102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od dnia……………………………………………</w:t>
            </w:r>
          </w:p>
          <w:p w:rsidR="00A02AF9" w:rsidRDefault="00A02AF9" w:rsidP="0010296A">
            <w:pPr>
              <w:rPr>
                <w:sz w:val="24"/>
                <w:szCs w:val="24"/>
              </w:rPr>
            </w:pPr>
          </w:p>
          <w:p w:rsidR="00EC690A" w:rsidRPr="004107F5" w:rsidRDefault="00EC690A" w:rsidP="00A02AF9">
            <w:pPr>
              <w:rPr>
                <w:sz w:val="24"/>
                <w:szCs w:val="24"/>
              </w:rPr>
            </w:pPr>
          </w:p>
        </w:tc>
        <w:tc>
          <w:tcPr>
            <w:tcW w:w="6468" w:type="dxa"/>
            <w:tcBorders>
              <w:top w:val="nil"/>
              <w:bottom w:val="nil"/>
            </w:tcBorders>
            <w:vAlign w:val="center"/>
          </w:tcPr>
          <w:p w:rsidR="001F7864" w:rsidRPr="004107F5" w:rsidRDefault="001F7864" w:rsidP="0010296A">
            <w:pPr>
              <w:pStyle w:val="INFORMACJAPODSTAWOW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8" w:type="dxa"/>
            <w:vAlign w:val="center"/>
          </w:tcPr>
          <w:p w:rsidR="001F7864" w:rsidRPr="004107F5" w:rsidRDefault="001F7864" w:rsidP="0010296A">
            <w:pPr>
              <w:rPr>
                <w:sz w:val="24"/>
                <w:szCs w:val="24"/>
              </w:rPr>
            </w:pPr>
            <w:r w:rsidRPr="004107F5">
              <w:rPr>
                <w:sz w:val="24"/>
                <w:szCs w:val="24"/>
              </w:rPr>
              <w:sym w:font="Wingdings" w:char="F071"/>
            </w:r>
          </w:p>
        </w:tc>
        <w:tc>
          <w:tcPr>
            <w:tcW w:w="6468" w:type="dxa"/>
            <w:vAlign w:val="center"/>
          </w:tcPr>
          <w:p w:rsidR="001F7864" w:rsidRPr="004107F5" w:rsidRDefault="001F7864" w:rsidP="0010296A">
            <w:pPr>
              <w:pStyle w:val="INFORMACJAPODSTAWOWA"/>
              <w:rPr>
                <w:rFonts w:ascii="Times New Roman" w:hAnsi="Times New Roman" w:cs="Times New Roman"/>
                <w:sz w:val="24"/>
                <w:szCs w:val="24"/>
              </w:rPr>
            </w:pPr>
            <w:r w:rsidRPr="004107F5">
              <w:rPr>
                <w:rFonts w:ascii="Times New Roman" w:hAnsi="Times New Roman" w:cs="Times New Roman"/>
                <w:sz w:val="24"/>
                <w:szCs w:val="24"/>
              </w:rPr>
              <w:t>korekta (zmiana) deklaracji – data zmiany …… - …… - ……..…</w:t>
            </w:r>
          </w:p>
        </w:tc>
      </w:tr>
      <w:tr w:rsidR="0010296A" w:rsidTr="0010296A">
        <w:trPr>
          <w:gridAfter w:val="3"/>
          <w:wAfter w:w="19404" w:type="dxa"/>
          <w:trHeight w:val="387"/>
        </w:trPr>
        <w:tc>
          <w:tcPr>
            <w:tcW w:w="10734" w:type="dxa"/>
            <w:gridSpan w:val="2"/>
          </w:tcPr>
          <w:p w:rsidR="0010296A" w:rsidRPr="00F10565" w:rsidRDefault="0010296A" w:rsidP="00F10565">
            <w:pPr>
              <w:pStyle w:val="INFORMACJAPODSTAWOWANUMEROWANA"/>
              <w:numPr>
                <w:ilvl w:val="0"/>
                <w:numId w:val="33"/>
              </w:numPr>
              <w:ind w:left="4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7F5">
              <w:rPr>
                <w:rFonts w:ascii="Times New Roman" w:hAnsi="Times New Roman" w:cs="Times New Roman"/>
                <w:b/>
                <w:sz w:val="24"/>
                <w:szCs w:val="24"/>
              </w:rPr>
              <w:t>PODMIOT ZOBOWIĄ</w:t>
            </w:r>
            <w:r w:rsidRPr="00F10565">
              <w:rPr>
                <w:rFonts w:ascii="Times New Roman" w:hAnsi="Times New Roman" w:cs="Times New Roman"/>
                <w:b/>
                <w:sz w:val="24"/>
                <w:szCs w:val="24"/>
              </w:rPr>
              <w:t>ZANY DO ZŁOŻENIA DEKLARACJI:</w:t>
            </w:r>
          </w:p>
          <w:p w:rsidR="0010296A" w:rsidRDefault="0010296A" w:rsidP="00DB113C">
            <w:r>
              <w:t xml:space="preserve">      </w:t>
            </w:r>
            <w:r w:rsidRPr="004107F5">
              <w:t>(proszę zaznaczyć odpowiedni kwadrat znakiem X)</w:t>
            </w:r>
          </w:p>
        </w:tc>
      </w:tr>
      <w:tr w:rsidR="00AA33E3" w:rsidTr="00DB113C">
        <w:trPr>
          <w:gridAfter w:val="3"/>
          <w:wAfter w:w="19404" w:type="dxa"/>
          <w:trHeight w:val="283"/>
        </w:trPr>
        <w:tc>
          <w:tcPr>
            <w:tcW w:w="10734" w:type="dxa"/>
            <w:gridSpan w:val="2"/>
          </w:tcPr>
          <w:p w:rsidR="00AA33E3" w:rsidRDefault="00AA33E3" w:rsidP="00AA33E3">
            <w:pPr>
              <w:pStyle w:val="INFORMACJAPODSTAWOWANUMEROWANA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107F5">
              <w:rPr>
                <w:rFonts w:ascii="Times New Roman" w:hAnsi="Times New Roman" w:cs="Times New Roman"/>
                <w:sz w:val="24"/>
                <w:szCs w:val="24"/>
              </w:rPr>
              <w:sym w:font="Wingdings" w:char="F071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W</w:t>
            </w:r>
            <w:r w:rsidRPr="004107F5">
              <w:rPr>
                <w:rFonts w:ascii="Times New Roman" w:hAnsi="Times New Roman" w:cs="Times New Roman"/>
                <w:sz w:val="24"/>
                <w:szCs w:val="24"/>
              </w:rPr>
              <w:t>łaścicie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                             </w:t>
            </w:r>
          </w:p>
          <w:p w:rsidR="00AA33E3" w:rsidRDefault="00AA33E3" w:rsidP="00AA33E3">
            <w:pPr>
              <w:pStyle w:val="INFORMACJAPODSTAWOWANUMEROWANA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107F5">
              <w:rPr>
                <w:rFonts w:ascii="Times New Roman" w:hAnsi="Times New Roman" w:cs="Times New Roman"/>
                <w:sz w:val="24"/>
                <w:szCs w:val="24"/>
              </w:rPr>
              <w:sym w:font="Wingdings" w:char="F071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Współwłaściciel </w:t>
            </w:r>
          </w:p>
          <w:p w:rsidR="00AA33E3" w:rsidRDefault="00AA33E3" w:rsidP="00AA33E3">
            <w:pPr>
              <w:pStyle w:val="INFORMACJAPODSTAWOWANUMEROWANA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107F5">
              <w:rPr>
                <w:rFonts w:ascii="Times New Roman" w:hAnsi="Times New Roman" w:cs="Times New Roman"/>
                <w:sz w:val="24"/>
                <w:szCs w:val="24"/>
              </w:rPr>
              <w:sym w:font="Wingdings" w:char="F071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Użytkownik wieczysty</w:t>
            </w:r>
          </w:p>
          <w:p w:rsidR="00AA33E3" w:rsidRDefault="00AA33E3" w:rsidP="00CC6ABA">
            <w:pPr>
              <w:pStyle w:val="INFORMACJAPODSTAWOWANUMEROWANA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107F5">
              <w:rPr>
                <w:rFonts w:ascii="Times New Roman" w:hAnsi="Times New Roman" w:cs="Times New Roman"/>
                <w:sz w:val="24"/>
                <w:szCs w:val="24"/>
              </w:rPr>
              <w:sym w:font="Wingdings" w:char="F071"/>
            </w:r>
            <w:r w:rsidR="00A749D8">
              <w:rPr>
                <w:rFonts w:ascii="Times New Roman" w:hAnsi="Times New Roman" w:cs="Times New Roman"/>
                <w:sz w:val="24"/>
                <w:szCs w:val="24"/>
              </w:rPr>
              <w:t xml:space="preserve">  Jednostka organizacyjna </w:t>
            </w:r>
            <w:r w:rsidR="00A749D8" w:rsidRPr="00A749D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/</w:t>
            </w:r>
            <w:r w:rsidRPr="00A749D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osoba posiadająca </w:t>
            </w:r>
            <w:r w:rsidR="00CC6ABA">
              <w:rPr>
                <w:rFonts w:ascii="Times New Roman" w:hAnsi="Times New Roman" w:cs="Times New Roman"/>
                <w:sz w:val="24"/>
                <w:szCs w:val="24"/>
              </w:rPr>
              <w:t xml:space="preserve">nieruchomość w zarządzie lub użytkowaniu </w:t>
            </w:r>
          </w:p>
          <w:p w:rsidR="00CC6ABA" w:rsidRDefault="00CC6ABA" w:rsidP="00CC6ABA">
            <w:pPr>
              <w:pStyle w:val="INFORMACJAPODSTAWOWANUMEROWANA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107F5">
              <w:rPr>
                <w:rFonts w:ascii="Times New Roman" w:hAnsi="Times New Roman" w:cs="Times New Roman"/>
                <w:sz w:val="24"/>
                <w:szCs w:val="24"/>
              </w:rPr>
              <w:sym w:font="Wingdings" w:char="F071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Inny podmiot władający nieruchomością </w:t>
            </w:r>
          </w:p>
          <w:p w:rsidR="00CC6ABA" w:rsidRPr="004107F5" w:rsidRDefault="00CC6ABA" w:rsidP="00CC6ABA">
            <w:pPr>
              <w:pStyle w:val="INFORMACJAPODSTAWOWANUMEROWANA"/>
              <w:numPr>
                <w:ilvl w:val="0"/>
                <w:numId w:val="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47B77" w:rsidRDefault="00F47B77" w:rsidP="007A6959">
      <w:pPr>
        <w:tabs>
          <w:tab w:val="left" w:pos="3329"/>
        </w:tabs>
      </w:pPr>
    </w:p>
    <w:tbl>
      <w:tblPr>
        <w:tblW w:w="6967" w:type="pct"/>
        <w:tblInd w:w="70" w:type="dxa"/>
        <w:tblBorders>
          <w:top w:val="double" w:sz="12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7"/>
        <w:gridCol w:w="1178"/>
        <w:gridCol w:w="1091"/>
        <w:gridCol w:w="174"/>
        <w:gridCol w:w="387"/>
        <w:gridCol w:w="292"/>
        <w:gridCol w:w="1416"/>
        <w:gridCol w:w="3981"/>
        <w:gridCol w:w="3233"/>
      </w:tblGrid>
      <w:tr w:rsidR="00D9490C" w:rsidRPr="004107F5" w:rsidTr="00F10565">
        <w:trPr>
          <w:gridAfter w:val="1"/>
          <w:wAfter w:w="1153" w:type="pct"/>
          <w:cantSplit/>
          <w:trHeight w:hRule="exact" w:val="567"/>
        </w:trPr>
        <w:tc>
          <w:tcPr>
            <w:tcW w:w="3847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A1683" w:rsidRPr="004107F5" w:rsidRDefault="007A6959" w:rsidP="00F10565">
            <w:pPr>
              <w:pStyle w:val="RUBRYKANUMEROWANA"/>
              <w:numPr>
                <w:ilvl w:val="0"/>
                <w:numId w:val="0"/>
              </w:numPr>
              <w:ind w:left="-17" w:hanging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ab/>
            </w:r>
            <w:r w:rsidR="0019551B" w:rsidRPr="004107F5">
              <w:rPr>
                <w:rFonts w:ascii="Times New Roman" w:hAnsi="Times New Roman" w:cs="Times New Roman"/>
              </w:rPr>
              <w:br w:type="page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  <w:r w:rsidR="001A1683" w:rsidRPr="004107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DANE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SKŁADAJĄCEGO DEKLARACJĘ</w:t>
            </w:r>
          </w:p>
        </w:tc>
      </w:tr>
      <w:tr w:rsidR="00D9490C" w:rsidRPr="004107F5" w:rsidTr="00F10565">
        <w:tblPrEx>
          <w:tblBorders>
            <w:top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53" w:type="pct"/>
          <w:cantSplit/>
          <w:trHeight w:hRule="exact" w:val="907"/>
        </w:trPr>
        <w:tc>
          <w:tcPr>
            <w:tcW w:w="122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7A6959" w:rsidRDefault="00F10565" w:rsidP="00D9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C.1. </w:t>
            </w:r>
            <w:r w:rsidR="001A1683" w:rsidRPr="004107F5">
              <w:rPr>
                <w:sz w:val="24"/>
                <w:szCs w:val="24"/>
              </w:rPr>
              <w:t>IMIĘ I NAZWISKO</w:t>
            </w:r>
            <w:r w:rsidR="007A6959">
              <w:rPr>
                <w:sz w:val="24"/>
                <w:szCs w:val="24"/>
              </w:rPr>
              <w:t xml:space="preserve"> </w:t>
            </w:r>
          </w:p>
          <w:p w:rsidR="007A6959" w:rsidRDefault="00F10565" w:rsidP="00D9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7A6959">
              <w:rPr>
                <w:sz w:val="24"/>
                <w:szCs w:val="24"/>
              </w:rPr>
              <w:t xml:space="preserve">LUB </w:t>
            </w:r>
          </w:p>
          <w:p w:rsidR="001A1683" w:rsidRPr="004107F5" w:rsidRDefault="00F10565" w:rsidP="00D9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7A6959">
              <w:rPr>
                <w:sz w:val="24"/>
                <w:szCs w:val="24"/>
              </w:rPr>
              <w:t>PEŁNA NAZWA</w:t>
            </w:r>
          </w:p>
        </w:tc>
        <w:tc>
          <w:tcPr>
            <w:tcW w:w="2618" w:type="pct"/>
            <w:gridSpan w:val="6"/>
          </w:tcPr>
          <w:p w:rsidR="001A1683" w:rsidRDefault="001A1683" w:rsidP="00D9490C">
            <w:pPr>
              <w:pStyle w:val="INFORMACJAPODSTAWOWANUMEROWANA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AF9" w:rsidRPr="004107F5" w:rsidRDefault="00A02AF9" w:rsidP="00D9490C">
            <w:pPr>
              <w:pStyle w:val="INFORMACJAPODSTAWOWANUMEROWANA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90C" w:rsidRPr="004107F5" w:rsidTr="00F10565">
        <w:tblPrEx>
          <w:tblBorders>
            <w:top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53" w:type="pct"/>
          <w:cantSplit/>
          <w:trHeight w:hRule="exact" w:val="567"/>
        </w:trPr>
        <w:tc>
          <w:tcPr>
            <w:tcW w:w="122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1A1683" w:rsidRPr="004107F5" w:rsidRDefault="00F10565" w:rsidP="00D94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C.2. </w:t>
            </w:r>
            <w:r w:rsidR="001A1683" w:rsidRPr="004107F5">
              <w:rPr>
                <w:sz w:val="24"/>
                <w:szCs w:val="24"/>
              </w:rPr>
              <w:t>PESEL</w:t>
            </w:r>
            <w:r w:rsidR="007A6959">
              <w:rPr>
                <w:sz w:val="24"/>
                <w:szCs w:val="24"/>
              </w:rPr>
              <w:t xml:space="preserve"> LUB  REGON </w:t>
            </w:r>
          </w:p>
        </w:tc>
        <w:tc>
          <w:tcPr>
            <w:tcW w:w="2618" w:type="pct"/>
            <w:gridSpan w:val="6"/>
          </w:tcPr>
          <w:p w:rsidR="001A1683" w:rsidRPr="004107F5" w:rsidRDefault="001A1683" w:rsidP="00D9490C">
            <w:pPr>
              <w:pStyle w:val="INFORMACJAPODSTAWOWANUMEROWANA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C72" w:rsidRPr="004107F5" w:rsidTr="00F10565">
        <w:tblPrEx>
          <w:tblBorders>
            <w:top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53" w:type="pct"/>
          <w:cantSplit/>
          <w:trHeight w:hRule="exact" w:val="794"/>
        </w:trPr>
        <w:tc>
          <w:tcPr>
            <w:tcW w:w="3847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94C72" w:rsidRPr="00722371" w:rsidRDefault="00094C72" w:rsidP="00BF08CB">
            <w:pPr>
              <w:pStyle w:val="PODRUBRYKANUMEROWANA"/>
              <w:numPr>
                <w:ilvl w:val="0"/>
                <w:numId w:val="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C72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22371" w:rsidRPr="004107F5">
              <w:rPr>
                <w:rFonts w:ascii="Times New Roman" w:hAnsi="Times New Roman" w:cs="Times New Roman"/>
                <w:b/>
                <w:sz w:val="24"/>
                <w:szCs w:val="24"/>
              </w:rPr>
              <w:t>ADRES ZAMIESZKANIA / ADRES</w:t>
            </w:r>
            <w:r w:rsidR="007223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22371" w:rsidRPr="004107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SIEDZIBY:</w:t>
            </w:r>
          </w:p>
        </w:tc>
      </w:tr>
      <w:tr w:rsidR="001C665E" w:rsidRPr="004107F5" w:rsidTr="00F10565">
        <w:tblPrEx>
          <w:tblBorders>
            <w:top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53" w:type="pct"/>
          <w:cantSplit/>
          <w:trHeight w:val="403"/>
        </w:trPr>
        <w:tc>
          <w:tcPr>
            <w:tcW w:w="1922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665E" w:rsidRPr="004107F5" w:rsidRDefault="00F10565" w:rsidP="00D658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D.1. </w:t>
            </w:r>
            <w:r w:rsidR="001C665E" w:rsidRPr="004107F5">
              <w:rPr>
                <w:sz w:val="24"/>
                <w:szCs w:val="24"/>
              </w:rPr>
              <w:t>Kraj:</w:t>
            </w:r>
          </w:p>
        </w:tc>
        <w:tc>
          <w:tcPr>
            <w:tcW w:w="1925" w:type="pct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665E" w:rsidRPr="004107F5" w:rsidRDefault="00F10565" w:rsidP="00D658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D.2. </w:t>
            </w:r>
            <w:r w:rsidR="001C665E" w:rsidRPr="004107F5">
              <w:rPr>
                <w:sz w:val="24"/>
                <w:szCs w:val="24"/>
              </w:rPr>
              <w:t>Województwo:</w:t>
            </w:r>
          </w:p>
        </w:tc>
      </w:tr>
      <w:tr w:rsidR="001C665E" w:rsidRPr="004107F5" w:rsidTr="00F10565">
        <w:tblPrEx>
          <w:tblBorders>
            <w:top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53" w:type="pct"/>
          <w:cantSplit/>
          <w:trHeight w:hRule="exact" w:val="567"/>
        </w:trPr>
        <w:tc>
          <w:tcPr>
            <w:tcW w:w="1922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C665E" w:rsidRPr="00094C72" w:rsidRDefault="001C665E" w:rsidP="00BF08CB">
            <w:pPr>
              <w:pStyle w:val="PODRUBRYKANUMEROWANA"/>
              <w:numPr>
                <w:ilvl w:val="0"/>
                <w:numId w:val="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5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C665E" w:rsidRPr="00094C72" w:rsidRDefault="001C665E" w:rsidP="00BF08CB">
            <w:pPr>
              <w:pStyle w:val="PODRUBRYKANUMEROWANA"/>
              <w:numPr>
                <w:ilvl w:val="0"/>
                <w:numId w:val="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665E" w:rsidRPr="004107F5" w:rsidTr="00F10565">
        <w:tblPrEx>
          <w:tblBorders>
            <w:top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53" w:type="pct"/>
          <w:cantSplit/>
          <w:trHeight w:val="403"/>
        </w:trPr>
        <w:tc>
          <w:tcPr>
            <w:tcW w:w="1922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665E" w:rsidRPr="004107F5" w:rsidRDefault="00F10565" w:rsidP="00D658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D.3. </w:t>
            </w:r>
            <w:r w:rsidR="001C665E" w:rsidRPr="004107F5">
              <w:rPr>
                <w:sz w:val="24"/>
                <w:szCs w:val="24"/>
              </w:rPr>
              <w:t>Powiat:</w:t>
            </w:r>
          </w:p>
        </w:tc>
        <w:tc>
          <w:tcPr>
            <w:tcW w:w="1925" w:type="pct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665E" w:rsidRPr="004107F5" w:rsidRDefault="00F10565" w:rsidP="00D658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D.4. </w:t>
            </w:r>
            <w:r w:rsidR="001C665E" w:rsidRPr="004107F5">
              <w:rPr>
                <w:sz w:val="24"/>
                <w:szCs w:val="24"/>
              </w:rPr>
              <w:t>Gmina:</w:t>
            </w:r>
          </w:p>
        </w:tc>
      </w:tr>
      <w:tr w:rsidR="001C665E" w:rsidRPr="004107F5" w:rsidTr="00F10565">
        <w:tblPrEx>
          <w:tblBorders>
            <w:top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53" w:type="pct"/>
          <w:cantSplit/>
          <w:trHeight w:hRule="exact" w:val="567"/>
        </w:trPr>
        <w:tc>
          <w:tcPr>
            <w:tcW w:w="1922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C665E" w:rsidRPr="00094C72" w:rsidRDefault="001C665E" w:rsidP="00BF08CB">
            <w:pPr>
              <w:pStyle w:val="PODRUBRYKANUMEROWANA"/>
              <w:numPr>
                <w:ilvl w:val="0"/>
                <w:numId w:val="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5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C665E" w:rsidRPr="00094C72" w:rsidRDefault="001C665E" w:rsidP="00BF08CB">
            <w:pPr>
              <w:pStyle w:val="PODRUBRYKANUMEROWANA"/>
              <w:numPr>
                <w:ilvl w:val="0"/>
                <w:numId w:val="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665E" w:rsidRPr="004107F5" w:rsidTr="00F10565">
        <w:tblPrEx>
          <w:tblBorders>
            <w:top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53" w:type="pct"/>
          <w:trHeight w:hRule="exact" w:val="284"/>
        </w:trPr>
        <w:tc>
          <w:tcPr>
            <w:tcW w:w="1680" w:type="pct"/>
            <w:gridSpan w:val="4"/>
            <w:shd w:val="clear" w:color="auto" w:fill="D9D9D9"/>
            <w:vAlign w:val="center"/>
          </w:tcPr>
          <w:p w:rsidR="001C665E" w:rsidRPr="004107F5" w:rsidRDefault="00F10565" w:rsidP="00ED1A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D.5. </w:t>
            </w:r>
            <w:r w:rsidR="001C665E" w:rsidRPr="004107F5">
              <w:rPr>
                <w:sz w:val="24"/>
                <w:szCs w:val="24"/>
              </w:rPr>
              <w:t>Miejscowość:</w:t>
            </w:r>
          </w:p>
        </w:tc>
        <w:tc>
          <w:tcPr>
            <w:tcW w:w="2167" w:type="pct"/>
            <w:gridSpan w:val="4"/>
            <w:shd w:val="clear" w:color="auto" w:fill="D9D9D9"/>
            <w:vAlign w:val="center"/>
          </w:tcPr>
          <w:p w:rsidR="001C665E" w:rsidRPr="004107F5" w:rsidRDefault="00F10565" w:rsidP="00ED1A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D.6. </w:t>
            </w:r>
            <w:r w:rsidR="001C665E" w:rsidRPr="004107F5">
              <w:rPr>
                <w:sz w:val="24"/>
                <w:szCs w:val="24"/>
              </w:rPr>
              <w:t>Ulica:</w:t>
            </w:r>
          </w:p>
          <w:p w:rsidR="001C665E" w:rsidRPr="004107F5" w:rsidRDefault="001C665E" w:rsidP="00ED1AD1">
            <w:pPr>
              <w:rPr>
                <w:sz w:val="24"/>
                <w:szCs w:val="24"/>
              </w:rPr>
            </w:pPr>
            <w:r w:rsidRPr="004107F5">
              <w:rPr>
                <w:sz w:val="24"/>
                <w:szCs w:val="24"/>
              </w:rPr>
              <w:t>Numer domu:</w:t>
            </w:r>
          </w:p>
        </w:tc>
      </w:tr>
      <w:tr w:rsidR="001C665E" w:rsidRPr="004107F5" w:rsidTr="00F10565">
        <w:tblPrEx>
          <w:tblBorders>
            <w:top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53" w:type="pct"/>
          <w:trHeight w:hRule="exact" w:val="567"/>
        </w:trPr>
        <w:tc>
          <w:tcPr>
            <w:tcW w:w="1680" w:type="pct"/>
            <w:gridSpan w:val="4"/>
          </w:tcPr>
          <w:p w:rsidR="001C665E" w:rsidRPr="004107F5" w:rsidRDefault="001C665E" w:rsidP="00ED1AD1">
            <w:pPr>
              <w:ind w:left="426"/>
              <w:rPr>
                <w:sz w:val="24"/>
                <w:szCs w:val="24"/>
              </w:rPr>
            </w:pPr>
          </w:p>
        </w:tc>
        <w:tc>
          <w:tcPr>
            <w:tcW w:w="2167" w:type="pct"/>
            <w:gridSpan w:val="4"/>
            <w:tcBorders>
              <w:top w:val="single" w:sz="4" w:space="0" w:color="auto"/>
            </w:tcBorders>
          </w:tcPr>
          <w:p w:rsidR="001C665E" w:rsidRPr="004107F5" w:rsidRDefault="001C665E" w:rsidP="00ED1AD1">
            <w:pPr>
              <w:ind w:left="426"/>
              <w:rPr>
                <w:sz w:val="24"/>
                <w:szCs w:val="24"/>
              </w:rPr>
            </w:pPr>
          </w:p>
        </w:tc>
      </w:tr>
      <w:tr w:rsidR="00F10565" w:rsidRPr="004107F5" w:rsidTr="000936C1">
        <w:tblPrEx>
          <w:tblBorders>
            <w:top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53" w:type="pct"/>
          <w:trHeight w:hRule="exact" w:val="284"/>
        </w:trPr>
        <w:tc>
          <w:tcPr>
            <w:tcW w:w="809" w:type="pct"/>
            <w:shd w:val="clear" w:color="auto" w:fill="D9D9D9"/>
            <w:vAlign w:val="center"/>
          </w:tcPr>
          <w:p w:rsidR="001C665E" w:rsidRPr="004107F5" w:rsidRDefault="00F10565" w:rsidP="00F105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D.7. Numer d</w:t>
            </w:r>
            <w:r w:rsidR="001C665E" w:rsidRPr="004107F5">
              <w:rPr>
                <w:sz w:val="24"/>
                <w:szCs w:val="24"/>
              </w:rPr>
              <w:t>omu</w:t>
            </w:r>
          </w:p>
        </w:tc>
        <w:tc>
          <w:tcPr>
            <w:tcW w:w="809" w:type="pct"/>
            <w:gridSpan w:val="2"/>
            <w:shd w:val="clear" w:color="auto" w:fill="D9D9D9"/>
            <w:vAlign w:val="center"/>
          </w:tcPr>
          <w:p w:rsidR="001C665E" w:rsidRPr="004107F5" w:rsidRDefault="00F10565" w:rsidP="00ED1A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D.8. </w:t>
            </w:r>
            <w:r w:rsidR="001C665E" w:rsidRPr="004107F5">
              <w:rPr>
                <w:sz w:val="24"/>
                <w:szCs w:val="24"/>
              </w:rPr>
              <w:t xml:space="preserve">Numer </w:t>
            </w:r>
            <w:r w:rsidR="001C665E">
              <w:rPr>
                <w:sz w:val="24"/>
                <w:szCs w:val="24"/>
              </w:rPr>
              <w:t xml:space="preserve"> </w:t>
            </w:r>
            <w:r w:rsidR="001C665E" w:rsidRPr="004107F5">
              <w:rPr>
                <w:sz w:val="24"/>
                <w:szCs w:val="24"/>
              </w:rPr>
              <w:t>lokalu</w:t>
            </w:r>
          </w:p>
        </w:tc>
        <w:tc>
          <w:tcPr>
            <w:tcW w:w="809" w:type="pct"/>
            <w:gridSpan w:val="4"/>
            <w:shd w:val="clear" w:color="auto" w:fill="D9D9D9"/>
            <w:vAlign w:val="center"/>
          </w:tcPr>
          <w:p w:rsidR="001C665E" w:rsidRPr="004107F5" w:rsidRDefault="00F10565" w:rsidP="00ED1A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D.9. </w:t>
            </w:r>
            <w:r w:rsidR="001C665E" w:rsidRPr="004107F5">
              <w:rPr>
                <w:sz w:val="24"/>
                <w:szCs w:val="24"/>
              </w:rPr>
              <w:t>Kod pocztowy:</w:t>
            </w:r>
          </w:p>
        </w:tc>
        <w:tc>
          <w:tcPr>
            <w:tcW w:w="1420" w:type="pct"/>
            <w:shd w:val="clear" w:color="auto" w:fill="D9D9D9"/>
            <w:vAlign w:val="center"/>
          </w:tcPr>
          <w:p w:rsidR="001C665E" w:rsidRPr="004107F5" w:rsidRDefault="00F10565" w:rsidP="00ED1A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D.10. </w:t>
            </w:r>
            <w:r w:rsidR="001C665E" w:rsidRPr="004107F5">
              <w:rPr>
                <w:sz w:val="24"/>
                <w:szCs w:val="24"/>
              </w:rPr>
              <w:t>Poczta:</w:t>
            </w:r>
          </w:p>
        </w:tc>
      </w:tr>
      <w:tr w:rsidR="00F10565" w:rsidRPr="004107F5" w:rsidTr="000936C1">
        <w:tblPrEx>
          <w:tblBorders>
            <w:top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53" w:type="pct"/>
          <w:trHeight w:hRule="exact" w:val="567"/>
        </w:trPr>
        <w:tc>
          <w:tcPr>
            <w:tcW w:w="809" w:type="pct"/>
            <w:vAlign w:val="bottom"/>
          </w:tcPr>
          <w:p w:rsidR="001C665E" w:rsidRPr="004107F5" w:rsidRDefault="001C665E" w:rsidP="00ED1A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9" w:type="pct"/>
            <w:gridSpan w:val="2"/>
            <w:vAlign w:val="bottom"/>
          </w:tcPr>
          <w:p w:rsidR="001C665E" w:rsidRPr="004107F5" w:rsidRDefault="001C665E" w:rsidP="00ED1A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9" w:type="pct"/>
            <w:gridSpan w:val="4"/>
            <w:vAlign w:val="bottom"/>
          </w:tcPr>
          <w:p w:rsidR="001C665E" w:rsidRPr="004107F5" w:rsidRDefault="001C665E" w:rsidP="00FC77D4">
            <w:pPr>
              <w:jc w:val="center"/>
              <w:rPr>
                <w:sz w:val="24"/>
                <w:szCs w:val="24"/>
              </w:rPr>
            </w:pPr>
            <w:r w:rsidRPr="004107F5">
              <w:rPr>
                <w:sz w:val="24"/>
                <w:szCs w:val="24"/>
              </w:rPr>
              <w:t>.</w:t>
            </w:r>
            <w:r w:rsidRPr="004107F5">
              <w:t xml:space="preserve"> . . . . . . </w:t>
            </w:r>
            <w:r w:rsidRPr="004107F5">
              <w:rPr>
                <w:b/>
                <w:sz w:val="24"/>
                <w:szCs w:val="24"/>
              </w:rPr>
              <w:t>–</w:t>
            </w:r>
            <w:r w:rsidRPr="004107F5">
              <w:rPr>
                <w:sz w:val="24"/>
                <w:szCs w:val="24"/>
              </w:rPr>
              <w:t>.</w:t>
            </w:r>
            <w:r w:rsidRPr="004107F5">
              <w:t xml:space="preserve"> . . . . . .</w:t>
            </w:r>
          </w:p>
        </w:tc>
        <w:tc>
          <w:tcPr>
            <w:tcW w:w="1420" w:type="pct"/>
            <w:vAlign w:val="bottom"/>
          </w:tcPr>
          <w:p w:rsidR="001C665E" w:rsidRPr="004107F5" w:rsidRDefault="001C665E" w:rsidP="00ED1AD1">
            <w:pPr>
              <w:rPr>
                <w:sz w:val="24"/>
                <w:szCs w:val="24"/>
              </w:rPr>
            </w:pPr>
          </w:p>
        </w:tc>
      </w:tr>
      <w:tr w:rsidR="001C665E" w:rsidRPr="003A6970" w:rsidTr="000936C1">
        <w:tblPrEx>
          <w:tblBorders>
            <w:top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53" w:type="pct"/>
          <w:trHeight w:hRule="exact" w:val="284"/>
        </w:trPr>
        <w:tc>
          <w:tcPr>
            <w:tcW w:w="16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1C665E" w:rsidRPr="00C46725" w:rsidRDefault="00F10565" w:rsidP="006352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D.11. </w:t>
            </w:r>
            <w:r w:rsidR="001C665E" w:rsidRPr="00142298">
              <w:rPr>
                <w:sz w:val="24"/>
                <w:szCs w:val="24"/>
              </w:rPr>
              <w:t>Numer telefonu</w:t>
            </w:r>
            <w:r w:rsidR="001C665E" w:rsidRPr="00C46725">
              <w:rPr>
                <w:sz w:val="24"/>
                <w:szCs w:val="24"/>
              </w:rPr>
              <w:t>:</w:t>
            </w:r>
          </w:p>
          <w:p w:rsidR="001C665E" w:rsidRPr="00A749D8" w:rsidRDefault="001C665E" w:rsidP="00C92633">
            <w:pPr>
              <w:rPr>
                <w:color w:val="FF0000"/>
                <w:sz w:val="24"/>
                <w:szCs w:val="24"/>
              </w:rPr>
            </w:pPr>
            <w:r w:rsidRPr="00A749D8">
              <w:rPr>
                <w:color w:val="FF0000"/>
                <w:sz w:val="24"/>
                <w:szCs w:val="24"/>
              </w:rPr>
              <w:t>Poczta:</w:t>
            </w:r>
          </w:p>
        </w:tc>
        <w:tc>
          <w:tcPr>
            <w:tcW w:w="22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1C665E" w:rsidRPr="003A6970" w:rsidRDefault="00F10565" w:rsidP="008B362B">
            <w:pPr>
              <w:rPr>
                <w:sz w:val="24"/>
                <w:szCs w:val="24"/>
                <w:lang w:val="en-US"/>
              </w:rPr>
            </w:pPr>
            <w:r w:rsidRPr="003A6970">
              <w:rPr>
                <w:sz w:val="24"/>
                <w:szCs w:val="24"/>
                <w:lang w:val="en-US"/>
              </w:rPr>
              <w:t xml:space="preserve">D.12. </w:t>
            </w:r>
            <w:proofErr w:type="spellStart"/>
            <w:r w:rsidR="001C665E" w:rsidRPr="003A6970">
              <w:rPr>
                <w:sz w:val="24"/>
                <w:szCs w:val="24"/>
                <w:lang w:val="en-US"/>
              </w:rPr>
              <w:t>Adres</w:t>
            </w:r>
            <w:proofErr w:type="spellEnd"/>
            <w:r w:rsidR="001C665E" w:rsidRPr="003A6970">
              <w:rPr>
                <w:sz w:val="24"/>
                <w:szCs w:val="24"/>
                <w:lang w:val="en-US"/>
              </w:rPr>
              <w:t xml:space="preserve"> e-mail</w:t>
            </w:r>
            <w:r w:rsidR="00AC11F7" w:rsidRPr="003A6970">
              <w:rPr>
                <w:sz w:val="24"/>
                <w:szCs w:val="24"/>
                <w:lang w:val="en-US"/>
              </w:rPr>
              <w:t>:</w:t>
            </w:r>
          </w:p>
        </w:tc>
      </w:tr>
      <w:tr w:rsidR="001C665E" w:rsidRPr="003A6970" w:rsidTr="000936C1">
        <w:tblPrEx>
          <w:tblBorders>
            <w:top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53" w:type="pct"/>
          <w:trHeight w:hRule="exact" w:val="567"/>
        </w:trPr>
        <w:tc>
          <w:tcPr>
            <w:tcW w:w="16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65E" w:rsidRPr="003A6970" w:rsidRDefault="001C665E" w:rsidP="00C92633">
            <w:pPr>
              <w:rPr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22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65E" w:rsidRPr="003A6970" w:rsidRDefault="001C665E" w:rsidP="00635269">
            <w:pPr>
              <w:rPr>
                <w:color w:val="FF0000"/>
                <w:sz w:val="24"/>
                <w:szCs w:val="24"/>
                <w:lang w:val="en-US"/>
              </w:rPr>
            </w:pPr>
          </w:p>
        </w:tc>
      </w:tr>
      <w:tr w:rsidR="001C665E" w:rsidRPr="003A6970" w:rsidTr="00F10565">
        <w:tblPrEx>
          <w:tblBorders>
            <w:top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53" w:type="pct"/>
          <w:trHeight w:hRule="exact" w:val="782"/>
        </w:trPr>
        <w:tc>
          <w:tcPr>
            <w:tcW w:w="384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C665E" w:rsidRPr="003A6970" w:rsidRDefault="001C665E" w:rsidP="00BF08CB">
            <w:pPr>
              <w:pStyle w:val="PODRUBRYKANUMEROWANA"/>
              <w:numPr>
                <w:ilvl w:val="0"/>
                <w:numId w:val="0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1C665E" w:rsidRPr="004107F5" w:rsidTr="00C46725">
        <w:tblPrEx>
          <w:tblBorders>
            <w:top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53" w:type="pct"/>
          <w:trHeight w:hRule="exact" w:val="598"/>
        </w:trPr>
        <w:tc>
          <w:tcPr>
            <w:tcW w:w="384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665E" w:rsidRPr="004107F5" w:rsidRDefault="001C665E" w:rsidP="00BF08CB">
            <w:pPr>
              <w:pStyle w:val="PODRUBRYKANUMEROWANA"/>
              <w:numPr>
                <w:ilvl w:val="0"/>
                <w:numId w:val="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Pr="004107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094C72">
              <w:rPr>
                <w:rFonts w:ascii="Times New Roman" w:hAnsi="Times New Roman" w:cs="Times New Roman"/>
                <w:b/>
                <w:sz w:val="24"/>
                <w:szCs w:val="24"/>
              </w:rPr>
              <w:t>ADRES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94C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NIERUCHOMOŚCI,  NA KTÓREJ POWSTAJĄ ODPADY KOMUNALNE</w:t>
            </w:r>
            <w:r w:rsidR="001940C8" w:rsidRPr="001940C8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  <w:r w:rsidRPr="001940C8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 </w:t>
            </w:r>
            <w:r w:rsidRPr="001940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</w:p>
          <w:p w:rsidR="001C665E" w:rsidRPr="004107F5" w:rsidRDefault="001C665E" w:rsidP="00BF08CB">
            <w:r w:rsidRPr="004107F5">
              <w:t xml:space="preserve"> (wypełnić jeśli jest inny niż wskazany w</w:t>
            </w:r>
            <w:r>
              <w:t xml:space="preserve"> punkcie </w:t>
            </w:r>
            <w:r w:rsidRPr="004107F5">
              <w:t xml:space="preserve"> D.)</w:t>
            </w:r>
          </w:p>
        </w:tc>
      </w:tr>
      <w:tr w:rsidR="001C665E" w:rsidRPr="004107F5" w:rsidTr="00F10565">
        <w:tblPrEx>
          <w:tblBorders>
            <w:top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53" w:type="pct"/>
          <w:trHeight w:hRule="exact" w:val="284"/>
        </w:trPr>
        <w:tc>
          <w:tcPr>
            <w:tcW w:w="1818" w:type="pct"/>
            <w:gridSpan w:val="5"/>
            <w:shd w:val="clear" w:color="auto" w:fill="D9D9D9"/>
            <w:vAlign w:val="center"/>
          </w:tcPr>
          <w:p w:rsidR="001C665E" w:rsidRPr="004107F5" w:rsidRDefault="000936C1" w:rsidP="00ED1A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E.1. </w:t>
            </w:r>
            <w:r w:rsidR="001C665E" w:rsidRPr="004107F5">
              <w:rPr>
                <w:sz w:val="24"/>
                <w:szCs w:val="24"/>
              </w:rPr>
              <w:t>Miejscowość:</w:t>
            </w:r>
          </w:p>
        </w:tc>
        <w:tc>
          <w:tcPr>
            <w:tcW w:w="2029" w:type="pct"/>
            <w:gridSpan w:val="3"/>
            <w:shd w:val="clear" w:color="auto" w:fill="D9D9D9"/>
            <w:vAlign w:val="center"/>
          </w:tcPr>
          <w:p w:rsidR="001C665E" w:rsidRPr="004107F5" w:rsidRDefault="000936C1" w:rsidP="00ED1A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E.2. </w:t>
            </w:r>
            <w:r w:rsidR="001C665E" w:rsidRPr="004107F5">
              <w:rPr>
                <w:sz w:val="24"/>
                <w:szCs w:val="24"/>
              </w:rPr>
              <w:t>Ulica:</w:t>
            </w:r>
          </w:p>
          <w:p w:rsidR="001C665E" w:rsidRPr="004107F5" w:rsidRDefault="001C665E" w:rsidP="00ED1AD1">
            <w:pPr>
              <w:rPr>
                <w:sz w:val="24"/>
                <w:szCs w:val="24"/>
              </w:rPr>
            </w:pPr>
            <w:r w:rsidRPr="004107F5">
              <w:rPr>
                <w:sz w:val="24"/>
                <w:szCs w:val="24"/>
              </w:rPr>
              <w:t>Numer domu:</w:t>
            </w:r>
          </w:p>
        </w:tc>
      </w:tr>
      <w:tr w:rsidR="001C665E" w:rsidRPr="004107F5" w:rsidTr="00F10565">
        <w:tblPrEx>
          <w:tblBorders>
            <w:top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53" w:type="pct"/>
          <w:trHeight w:hRule="exact" w:val="567"/>
        </w:trPr>
        <w:tc>
          <w:tcPr>
            <w:tcW w:w="1818" w:type="pct"/>
            <w:gridSpan w:val="5"/>
          </w:tcPr>
          <w:p w:rsidR="001C665E" w:rsidRPr="004107F5" w:rsidRDefault="001C665E" w:rsidP="00ED1AD1">
            <w:pPr>
              <w:ind w:left="426"/>
              <w:rPr>
                <w:sz w:val="24"/>
                <w:szCs w:val="24"/>
              </w:rPr>
            </w:pPr>
          </w:p>
        </w:tc>
        <w:tc>
          <w:tcPr>
            <w:tcW w:w="2029" w:type="pct"/>
            <w:gridSpan w:val="3"/>
            <w:tcBorders>
              <w:top w:val="single" w:sz="4" w:space="0" w:color="auto"/>
            </w:tcBorders>
          </w:tcPr>
          <w:p w:rsidR="001C665E" w:rsidRPr="004107F5" w:rsidRDefault="001C665E" w:rsidP="00ED1AD1">
            <w:pPr>
              <w:ind w:left="426"/>
              <w:rPr>
                <w:sz w:val="24"/>
                <w:szCs w:val="24"/>
              </w:rPr>
            </w:pPr>
          </w:p>
        </w:tc>
      </w:tr>
      <w:tr w:rsidR="001C665E" w:rsidRPr="004107F5" w:rsidTr="000936C1">
        <w:tblPrEx>
          <w:tblBorders>
            <w:top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53" w:type="pct"/>
          <w:trHeight w:hRule="exact" w:val="284"/>
        </w:trPr>
        <w:tc>
          <w:tcPr>
            <w:tcW w:w="809" w:type="pct"/>
            <w:shd w:val="clear" w:color="auto" w:fill="D9D9D9"/>
            <w:vAlign w:val="center"/>
          </w:tcPr>
          <w:p w:rsidR="001C665E" w:rsidRPr="004107F5" w:rsidRDefault="000936C1" w:rsidP="00FC7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E.3. </w:t>
            </w:r>
            <w:r w:rsidR="001C665E" w:rsidRPr="004107F5">
              <w:rPr>
                <w:sz w:val="24"/>
                <w:szCs w:val="24"/>
              </w:rPr>
              <w:t>Numer domu</w:t>
            </w:r>
          </w:p>
        </w:tc>
        <w:tc>
          <w:tcPr>
            <w:tcW w:w="809" w:type="pct"/>
            <w:gridSpan w:val="2"/>
            <w:shd w:val="clear" w:color="auto" w:fill="D9D9D9"/>
            <w:vAlign w:val="center"/>
          </w:tcPr>
          <w:p w:rsidR="001C665E" w:rsidRPr="004107F5" w:rsidRDefault="000936C1" w:rsidP="00FC7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E.4. </w:t>
            </w:r>
            <w:r w:rsidR="001C665E" w:rsidRPr="004107F5">
              <w:rPr>
                <w:sz w:val="24"/>
                <w:szCs w:val="24"/>
              </w:rPr>
              <w:t>Numer lokalu</w:t>
            </w:r>
          </w:p>
        </w:tc>
        <w:tc>
          <w:tcPr>
            <w:tcW w:w="809" w:type="pct"/>
            <w:gridSpan w:val="4"/>
            <w:shd w:val="clear" w:color="auto" w:fill="D9D9D9"/>
            <w:vAlign w:val="center"/>
          </w:tcPr>
          <w:p w:rsidR="001C665E" w:rsidRPr="004107F5" w:rsidRDefault="000936C1" w:rsidP="00FC7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E.5. </w:t>
            </w:r>
            <w:r w:rsidR="001C665E" w:rsidRPr="004107F5">
              <w:rPr>
                <w:sz w:val="24"/>
                <w:szCs w:val="24"/>
              </w:rPr>
              <w:t>Kod pocztowy:</w:t>
            </w:r>
          </w:p>
        </w:tc>
        <w:tc>
          <w:tcPr>
            <w:tcW w:w="1420" w:type="pct"/>
            <w:shd w:val="clear" w:color="auto" w:fill="D9D9D9"/>
            <w:vAlign w:val="center"/>
          </w:tcPr>
          <w:p w:rsidR="001C665E" w:rsidRPr="004107F5" w:rsidRDefault="000936C1" w:rsidP="00FC7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E.6. </w:t>
            </w:r>
            <w:r w:rsidR="001C665E" w:rsidRPr="004107F5">
              <w:rPr>
                <w:sz w:val="24"/>
                <w:szCs w:val="24"/>
              </w:rPr>
              <w:t>Poczta:</w:t>
            </w:r>
          </w:p>
        </w:tc>
      </w:tr>
      <w:tr w:rsidR="001C665E" w:rsidRPr="004107F5" w:rsidTr="000936C1">
        <w:tblPrEx>
          <w:tblBorders>
            <w:top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53" w:type="pct"/>
          <w:trHeight w:hRule="exact" w:val="567"/>
        </w:trPr>
        <w:tc>
          <w:tcPr>
            <w:tcW w:w="809" w:type="pct"/>
            <w:vAlign w:val="bottom"/>
          </w:tcPr>
          <w:p w:rsidR="001C665E" w:rsidRPr="004107F5" w:rsidRDefault="001C665E" w:rsidP="00FC77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9" w:type="pct"/>
            <w:gridSpan w:val="2"/>
            <w:vAlign w:val="bottom"/>
          </w:tcPr>
          <w:p w:rsidR="001C665E" w:rsidRPr="004107F5" w:rsidRDefault="001C665E" w:rsidP="00ED1A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9" w:type="pct"/>
            <w:gridSpan w:val="4"/>
            <w:vAlign w:val="bottom"/>
          </w:tcPr>
          <w:p w:rsidR="001C665E" w:rsidRPr="004107F5" w:rsidRDefault="001C665E" w:rsidP="00FC77D4">
            <w:pPr>
              <w:jc w:val="center"/>
              <w:rPr>
                <w:sz w:val="24"/>
                <w:szCs w:val="24"/>
              </w:rPr>
            </w:pPr>
            <w:r w:rsidRPr="004107F5">
              <w:rPr>
                <w:sz w:val="24"/>
                <w:szCs w:val="24"/>
              </w:rPr>
              <w:t>.</w:t>
            </w:r>
            <w:r w:rsidRPr="004107F5">
              <w:t xml:space="preserve"> . . . . . . </w:t>
            </w:r>
            <w:r w:rsidRPr="004107F5">
              <w:rPr>
                <w:b/>
                <w:sz w:val="24"/>
                <w:szCs w:val="24"/>
              </w:rPr>
              <w:t>–</w:t>
            </w:r>
            <w:r w:rsidRPr="004107F5">
              <w:rPr>
                <w:sz w:val="24"/>
                <w:szCs w:val="24"/>
              </w:rPr>
              <w:t>.</w:t>
            </w:r>
            <w:r w:rsidRPr="004107F5">
              <w:t xml:space="preserve"> . . . . . .</w:t>
            </w:r>
          </w:p>
        </w:tc>
        <w:tc>
          <w:tcPr>
            <w:tcW w:w="1420" w:type="pct"/>
            <w:vAlign w:val="bottom"/>
          </w:tcPr>
          <w:p w:rsidR="001C665E" w:rsidRPr="004107F5" w:rsidRDefault="001C665E" w:rsidP="00FC77D4">
            <w:pPr>
              <w:rPr>
                <w:sz w:val="24"/>
                <w:szCs w:val="24"/>
              </w:rPr>
            </w:pPr>
          </w:p>
        </w:tc>
      </w:tr>
      <w:tr w:rsidR="001C665E" w:rsidRPr="004107F5" w:rsidTr="00F10565">
        <w:tblPrEx>
          <w:tblBorders>
            <w:top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53" w:type="pct"/>
          <w:cantSplit/>
          <w:trHeight w:hRule="exact" w:val="782"/>
        </w:trPr>
        <w:tc>
          <w:tcPr>
            <w:tcW w:w="384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C665E" w:rsidRDefault="001C665E" w:rsidP="00F97745">
            <w:pPr>
              <w:pStyle w:val="INFORMACJAPODSTAWOWANUMEROWANA"/>
              <w:numPr>
                <w:ilvl w:val="0"/>
                <w:numId w:val="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665E" w:rsidRDefault="001C665E" w:rsidP="00F97745">
            <w:pPr>
              <w:pStyle w:val="INFORMACJAPODSTAWOWANUMEROWANA"/>
              <w:numPr>
                <w:ilvl w:val="0"/>
                <w:numId w:val="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665E" w:rsidRDefault="001C665E" w:rsidP="00F97745">
            <w:pPr>
              <w:pStyle w:val="INFORMACJAPODSTAWOWANUMEROWANA"/>
              <w:numPr>
                <w:ilvl w:val="0"/>
                <w:numId w:val="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665E" w:rsidRDefault="001C665E" w:rsidP="00F97745">
            <w:pPr>
              <w:pStyle w:val="INFORMACJAPODSTAWOWANUMEROWANA"/>
              <w:numPr>
                <w:ilvl w:val="0"/>
                <w:numId w:val="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665E" w:rsidRDefault="001C665E" w:rsidP="000E7381">
            <w:pPr>
              <w:pStyle w:val="INFORMACJAPODSTAWOWANUMEROWANA"/>
              <w:numPr>
                <w:ilvl w:val="0"/>
                <w:numId w:val="0"/>
              </w:numPr>
              <w:spacing w:before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665E" w:rsidRDefault="001C665E" w:rsidP="00F97745">
            <w:pPr>
              <w:pStyle w:val="INFORMACJAPODSTAWOWANUMEROWANA"/>
              <w:numPr>
                <w:ilvl w:val="0"/>
                <w:numId w:val="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665E" w:rsidRDefault="001C665E" w:rsidP="00F97745">
            <w:pPr>
              <w:pStyle w:val="INFORMACJAPODSTAWOWANUMEROWANA"/>
              <w:numPr>
                <w:ilvl w:val="0"/>
                <w:numId w:val="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665E" w:rsidRPr="004107F5" w:rsidRDefault="001C665E" w:rsidP="00F97745">
            <w:pPr>
              <w:pStyle w:val="INFORMACJAPODSTAWOWANUMEROWANA"/>
              <w:numPr>
                <w:ilvl w:val="0"/>
                <w:numId w:val="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665E" w:rsidRPr="004107F5" w:rsidTr="008B362B">
        <w:tblPrEx>
          <w:tblBorders>
            <w:top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53" w:type="pct"/>
          <w:cantSplit/>
          <w:trHeight w:hRule="exact" w:val="1247"/>
        </w:trPr>
        <w:tc>
          <w:tcPr>
            <w:tcW w:w="3847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406ACD" w:rsidRPr="00DB113C" w:rsidRDefault="00406ACD" w:rsidP="00936842">
            <w:pPr>
              <w:pStyle w:val="INFORMACJAPODSTAWOWANUMEROWANA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B362B">
              <w:rPr>
                <w:rFonts w:ascii="Times New Roman" w:hAnsi="Times New Roman" w:cs="Times New Roman"/>
                <w:b/>
                <w:sz w:val="24"/>
                <w:szCs w:val="24"/>
              </w:rPr>
              <w:t>F. OŚWIADCZENIE O  POSIADANIU KOMPOSTOWNIKA I KOMPOSTOWANIU BIOODPADÓW ( dotyczy nieruchomości zabudowanych budynkami mieszkalnymi jednorodzinnymi ) -</w:t>
            </w:r>
            <w:r w:rsidR="003A6970" w:rsidRPr="008B36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</w:t>
            </w:r>
            <w:r w:rsidRPr="008B36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B362B">
              <w:rPr>
                <w:rFonts w:ascii="Times New Roman" w:hAnsi="Times New Roman" w:cs="Times New Roman"/>
                <w:sz w:val="20"/>
                <w:szCs w:val="20"/>
              </w:rPr>
              <w:t xml:space="preserve">(proszę zaznaczyć odpowiedni kwadrat znakiem  X) </w:t>
            </w:r>
          </w:p>
          <w:p w:rsidR="00C46725" w:rsidRPr="00406ACD" w:rsidRDefault="00C46725" w:rsidP="00936842">
            <w:pPr>
              <w:pStyle w:val="INFORMACJAPODSTAWOWANUMEROWANA"/>
              <w:numPr>
                <w:ilvl w:val="0"/>
                <w:numId w:val="0"/>
              </w:numPr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  <w:p w:rsidR="00C46725" w:rsidRPr="004107F5" w:rsidRDefault="00C46725" w:rsidP="00936842">
            <w:pPr>
              <w:pStyle w:val="INFORMACJAPODSTAWOWANUMEROWANA"/>
              <w:numPr>
                <w:ilvl w:val="0"/>
                <w:numId w:val="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78C8" w:rsidRPr="004107F5" w:rsidTr="000D78C8">
        <w:tblPrEx>
          <w:tblBorders>
            <w:top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1531"/>
        </w:trPr>
        <w:tc>
          <w:tcPr>
            <w:tcW w:w="3847" w:type="pct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D78C8" w:rsidRPr="00406ACD" w:rsidRDefault="000D78C8" w:rsidP="00936842">
            <w:pPr>
              <w:jc w:val="both"/>
              <w:rPr>
                <w:strike/>
                <w:sz w:val="24"/>
                <w:szCs w:val="24"/>
              </w:rPr>
            </w:pPr>
          </w:p>
          <w:p w:rsidR="00C46725" w:rsidRPr="008B362B" w:rsidRDefault="000D78C8" w:rsidP="00C46725">
            <w:pPr>
              <w:jc w:val="both"/>
              <w:rPr>
                <w:sz w:val="24"/>
                <w:szCs w:val="24"/>
              </w:rPr>
            </w:pPr>
            <w:r w:rsidRPr="008B362B">
              <w:rPr>
                <w:sz w:val="24"/>
                <w:szCs w:val="24"/>
              </w:rPr>
              <w:sym w:font="Wingdings" w:char="F071"/>
            </w:r>
            <w:r w:rsidRPr="008B362B">
              <w:rPr>
                <w:sz w:val="24"/>
                <w:szCs w:val="24"/>
              </w:rPr>
              <w:t xml:space="preserve"> </w:t>
            </w:r>
            <w:r w:rsidR="00C46725" w:rsidRPr="008B362B">
              <w:rPr>
                <w:sz w:val="24"/>
                <w:szCs w:val="24"/>
              </w:rPr>
              <w:t xml:space="preserve">Posiadam kompostownik przydomowy i kompostuję w nim bioodpady stanowiące odpady komunalne </w:t>
            </w:r>
          </w:p>
          <w:p w:rsidR="000D78C8" w:rsidRDefault="000D78C8" w:rsidP="008D0B0C">
            <w:pPr>
              <w:jc w:val="both"/>
              <w:rPr>
                <w:sz w:val="24"/>
                <w:szCs w:val="24"/>
              </w:rPr>
            </w:pPr>
            <w:r w:rsidRPr="004107F5">
              <w:rPr>
                <w:sz w:val="24"/>
                <w:szCs w:val="24"/>
              </w:rPr>
              <w:sym w:font="Wingdings" w:char="F071"/>
            </w:r>
            <w:r>
              <w:rPr>
                <w:sz w:val="24"/>
                <w:szCs w:val="24"/>
              </w:rPr>
              <w:t xml:space="preserve"> Nie posiadam kompostownika przydomowego i nie kompostuję w nim bioodpadów stanowiących</w:t>
            </w:r>
          </w:p>
          <w:p w:rsidR="000D78C8" w:rsidRPr="004107F5" w:rsidRDefault="000D78C8" w:rsidP="008D0B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odpady   komunalne </w:t>
            </w:r>
          </w:p>
        </w:tc>
        <w:tc>
          <w:tcPr>
            <w:tcW w:w="1153" w:type="pct"/>
            <w:tcBorders>
              <w:top w:val="nil"/>
              <w:bottom w:val="nil"/>
            </w:tcBorders>
            <w:vAlign w:val="center"/>
          </w:tcPr>
          <w:p w:rsidR="000D78C8" w:rsidRPr="004107F5" w:rsidRDefault="000D78C8" w:rsidP="006315EE">
            <w:pPr>
              <w:pStyle w:val="INFORMACJAPODSTAWOW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47B77" w:rsidRDefault="00F47B77" w:rsidP="00D9490C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</w:p>
    <w:tbl>
      <w:tblPr>
        <w:tblW w:w="5366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  <w:gridCol w:w="3225"/>
      </w:tblGrid>
      <w:tr w:rsidR="00A061FD" w:rsidRPr="004107F5" w:rsidTr="002A6473">
        <w:trPr>
          <w:trHeight w:val="578"/>
        </w:trPr>
        <w:tc>
          <w:tcPr>
            <w:tcW w:w="5000" w:type="pct"/>
            <w:gridSpan w:val="2"/>
            <w:shd w:val="clear" w:color="auto" w:fill="D9D9D9"/>
            <w:vAlign w:val="center"/>
          </w:tcPr>
          <w:p w:rsidR="00A061FD" w:rsidRPr="004107F5" w:rsidRDefault="0045610D" w:rsidP="0045610D">
            <w:pPr>
              <w:pStyle w:val="Bezodstpw"/>
              <w:spacing w:before="120"/>
              <w:ind w:left="284" w:hanging="28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G</w:t>
            </w:r>
            <w:r w:rsidR="00A061FD" w:rsidRPr="00D144ED">
              <w:rPr>
                <w:rFonts w:ascii="Times New Roman" w:hAnsi="Times New Roman"/>
                <w:b/>
                <w:sz w:val="24"/>
                <w:szCs w:val="24"/>
                <w:shd w:val="clear" w:color="auto" w:fill="D9D9D9"/>
              </w:rPr>
              <w:t xml:space="preserve">. </w:t>
            </w:r>
            <w:r w:rsidR="009B2C21">
              <w:rPr>
                <w:rFonts w:ascii="Times New Roman" w:hAnsi="Times New Roman"/>
                <w:b/>
                <w:sz w:val="24"/>
                <w:szCs w:val="24"/>
                <w:shd w:val="clear" w:color="auto" w:fill="D9D9D9"/>
              </w:rPr>
              <w:t>OBLICZENIE OPŁATY ZA GOSPODAROWANIE ODPADAMI</w:t>
            </w:r>
            <w:r w:rsidR="00CD0AA8">
              <w:rPr>
                <w:rFonts w:ascii="Times New Roman" w:hAnsi="Times New Roman"/>
                <w:b/>
                <w:sz w:val="24"/>
                <w:szCs w:val="24"/>
                <w:shd w:val="clear" w:color="auto" w:fill="D9D9D9"/>
              </w:rPr>
              <w:t xml:space="preserve"> KOMUNALNYMI</w:t>
            </w:r>
            <w:r w:rsidR="009B2C21">
              <w:rPr>
                <w:rFonts w:ascii="Times New Roman" w:hAnsi="Times New Roman"/>
                <w:b/>
                <w:sz w:val="24"/>
                <w:szCs w:val="24"/>
                <w:shd w:val="clear" w:color="auto" w:fill="D9D9D9"/>
              </w:rPr>
              <w:t>:</w:t>
            </w:r>
          </w:p>
        </w:tc>
      </w:tr>
      <w:tr w:rsidR="00A061FD" w:rsidRPr="004107F5" w:rsidTr="00D32364">
        <w:trPr>
          <w:trHeight w:val="907"/>
        </w:trPr>
        <w:tc>
          <w:tcPr>
            <w:tcW w:w="3518" w:type="pct"/>
            <w:shd w:val="clear" w:color="auto" w:fill="auto"/>
          </w:tcPr>
          <w:p w:rsidR="00D32364" w:rsidRDefault="00D32364" w:rsidP="00D32364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D78C8" w:rsidRDefault="000D78C8" w:rsidP="00D32364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G.1. </w:t>
            </w:r>
            <w:r w:rsidR="00A061FD" w:rsidRPr="004107F5">
              <w:rPr>
                <w:rFonts w:ascii="Times New Roman" w:hAnsi="Times New Roman"/>
                <w:b/>
                <w:sz w:val="24"/>
                <w:szCs w:val="24"/>
              </w:rPr>
              <w:t>Liczba osób zamieszkujących nieruchomość</w:t>
            </w:r>
            <w:r w:rsidR="00A3394E" w:rsidRPr="004107F5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365DD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3394E" w:rsidRPr="004107F5">
              <w:rPr>
                <w:rFonts w:ascii="Times New Roman" w:hAnsi="Times New Roman"/>
                <w:b/>
                <w:sz w:val="24"/>
                <w:szCs w:val="24"/>
              </w:rPr>
              <w:t xml:space="preserve">na której powstają </w:t>
            </w:r>
          </w:p>
          <w:p w:rsidR="00A061FD" w:rsidRPr="004107F5" w:rsidRDefault="000D78C8" w:rsidP="00D32364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</w:t>
            </w:r>
            <w:r w:rsidR="00A3394E" w:rsidRPr="004107F5">
              <w:rPr>
                <w:rFonts w:ascii="Times New Roman" w:hAnsi="Times New Roman"/>
                <w:b/>
                <w:sz w:val="24"/>
                <w:szCs w:val="24"/>
              </w:rPr>
              <w:t>odpady komunalne</w:t>
            </w:r>
            <w:r w:rsidR="00A061FD" w:rsidRPr="004107F5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1482" w:type="pct"/>
            <w:shd w:val="clear" w:color="auto" w:fill="auto"/>
            <w:vAlign w:val="bottom"/>
          </w:tcPr>
          <w:p w:rsidR="00A061FD" w:rsidRPr="004107F5" w:rsidRDefault="00FF01DE" w:rsidP="00204893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…………...</w:t>
            </w:r>
          </w:p>
        </w:tc>
      </w:tr>
      <w:tr w:rsidR="008D0B0C" w:rsidRPr="004107F5" w:rsidTr="00D75717">
        <w:trPr>
          <w:trHeight w:val="113"/>
        </w:trPr>
        <w:tc>
          <w:tcPr>
            <w:tcW w:w="3518" w:type="pct"/>
            <w:shd w:val="clear" w:color="auto" w:fill="auto"/>
            <w:vAlign w:val="center"/>
          </w:tcPr>
          <w:p w:rsidR="000D78C8" w:rsidRDefault="000D78C8" w:rsidP="00D32364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G.2. Wysokość m</w:t>
            </w:r>
            <w:r w:rsidR="008D0B0C">
              <w:rPr>
                <w:rFonts w:ascii="Times New Roman" w:hAnsi="Times New Roman"/>
                <w:b/>
                <w:sz w:val="24"/>
                <w:szCs w:val="24"/>
              </w:rPr>
              <w:t>iesięczn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ej  </w:t>
            </w:r>
            <w:r w:rsidR="008D0B0C">
              <w:rPr>
                <w:rFonts w:ascii="Times New Roman" w:hAnsi="Times New Roman"/>
                <w:b/>
                <w:sz w:val="24"/>
                <w:szCs w:val="24"/>
              </w:rPr>
              <w:t>s</w:t>
            </w:r>
            <w:r w:rsidR="008D0B0C" w:rsidRPr="004107F5">
              <w:rPr>
                <w:rFonts w:ascii="Times New Roman" w:hAnsi="Times New Roman"/>
                <w:b/>
                <w:sz w:val="24"/>
                <w:szCs w:val="24"/>
              </w:rPr>
              <w:t>tawki opłat</w:t>
            </w:r>
            <w:r w:rsidR="008D0B0C">
              <w:rPr>
                <w:rFonts w:ascii="Times New Roman" w:hAnsi="Times New Roman"/>
                <w:b/>
                <w:sz w:val="24"/>
                <w:szCs w:val="24"/>
              </w:rPr>
              <w:t xml:space="preserve">y </w:t>
            </w:r>
            <w:r w:rsidR="0079423D">
              <w:rPr>
                <w:rFonts w:ascii="Times New Roman" w:hAnsi="Times New Roman"/>
                <w:b/>
                <w:sz w:val="24"/>
                <w:szCs w:val="24"/>
              </w:rPr>
              <w:t xml:space="preserve">za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gospodarowanie odpadami</w:t>
            </w:r>
          </w:p>
          <w:p w:rsidR="008D0B0C" w:rsidRPr="004107F5" w:rsidRDefault="000D78C8" w:rsidP="00D32364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komunalnymi  za </w:t>
            </w:r>
            <w:r w:rsidR="0079423D">
              <w:rPr>
                <w:rFonts w:ascii="Times New Roman" w:hAnsi="Times New Roman"/>
                <w:b/>
                <w:sz w:val="24"/>
                <w:szCs w:val="24"/>
              </w:rPr>
              <w:t>1 mieszkańca</w:t>
            </w:r>
            <w:r w:rsidR="00375846" w:rsidRPr="00375846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2</w:t>
            </w:r>
            <w:r w:rsidR="0079423D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1482" w:type="pct"/>
            <w:shd w:val="clear" w:color="auto" w:fill="auto"/>
            <w:vAlign w:val="center"/>
          </w:tcPr>
          <w:p w:rsidR="0079423D" w:rsidRDefault="0079423D" w:rsidP="00204893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423D" w:rsidRPr="004107F5" w:rsidRDefault="0079423D" w:rsidP="00204893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7F5">
              <w:rPr>
                <w:rFonts w:ascii="Times New Roman" w:hAnsi="Times New Roman"/>
                <w:sz w:val="24"/>
                <w:szCs w:val="24"/>
              </w:rPr>
              <w:t>. . . . . . . zł</w:t>
            </w:r>
          </w:p>
          <w:p w:rsidR="008D0B0C" w:rsidRPr="004107F5" w:rsidRDefault="008D0B0C" w:rsidP="00204893">
            <w:pPr>
              <w:pStyle w:val="Bezodstpw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8D0B0C" w:rsidRPr="004107F5" w:rsidTr="000D78C8">
        <w:trPr>
          <w:trHeight w:val="690"/>
        </w:trPr>
        <w:tc>
          <w:tcPr>
            <w:tcW w:w="3518" w:type="pct"/>
            <w:shd w:val="clear" w:color="auto" w:fill="auto"/>
            <w:vAlign w:val="center"/>
          </w:tcPr>
          <w:p w:rsidR="008D0B0C" w:rsidRDefault="00D32364" w:rsidP="0079423D">
            <w:pPr>
              <w:pStyle w:val="Bezodstpw"/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G.3. </w:t>
            </w:r>
            <w:r w:rsidR="008D0B0C">
              <w:rPr>
                <w:rFonts w:ascii="Times New Roman" w:hAnsi="Times New Roman"/>
                <w:b/>
                <w:sz w:val="24"/>
                <w:szCs w:val="24"/>
              </w:rPr>
              <w:t>Wysokość miesięcznej opłaty</w:t>
            </w:r>
            <w:r w:rsidR="0079423D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79423D" w:rsidRPr="000D78C8" w:rsidRDefault="0079423D" w:rsidP="00D32364">
            <w:pPr>
              <w:pStyle w:val="Bezodstpw"/>
              <w:spacing w:before="120" w:after="120"/>
              <w:rPr>
                <w:rFonts w:ascii="Times New Roman" w:hAnsi="Times New Roman"/>
                <w:sz w:val="20"/>
                <w:szCs w:val="20"/>
              </w:rPr>
            </w:pPr>
            <w:r w:rsidRPr="004107F5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D78C8">
              <w:rPr>
                <w:rFonts w:ascii="Times New Roman" w:hAnsi="Times New Roman"/>
                <w:sz w:val="20"/>
                <w:szCs w:val="20"/>
              </w:rPr>
              <w:t xml:space="preserve">Wysokość </w:t>
            </w:r>
            <w:r w:rsidRPr="004107F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miesięcznej </w:t>
            </w:r>
            <w:r w:rsidR="000D78C8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4107F5">
              <w:rPr>
                <w:rFonts w:ascii="Times New Roman" w:hAnsi="Times New Roman"/>
                <w:sz w:val="20"/>
                <w:szCs w:val="20"/>
              </w:rPr>
              <w:t xml:space="preserve">stawki </w:t>
            </w:r>
            <w:r w:rsidR="000D78C8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4107F5">
              <w:rPr>
                <w:rFonts w:ascii="Times New Roman" w:hAnsi="Times New Roman"/>
                <w:sz w:val="20"/>
                <w:szCs w:val="20"/>
              </w:rPr>
              <w:t xml:space="preserve">opłaty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za </w:t>
            </w:r>
            <w:r w:rsidR="000D78C8">
              <w:rPr>
                <w:rFonts w:ascii="Times New Roman" w:hAnsi="Times New Roman"/>
                <w:sz w:val="20"/>
                <w:szCs w:val="20"/>
              </w:rPr>
              <w:t xml:space="preserve">   gospodarowanie   odpadami  komunalnymi za </w:t>
            </w:r>
            <w:r w:rsidRPr="004107F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32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D78C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107F5"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r w:rsidR="000D78C8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4107F5">
              <w:rPr>
                <w:rFonts w:ascii="Times New Roman" w:hAnsi="Times New Roman"/>
                <w:sz w:val="20"/>
                <w:szCs w:val="20"/>
              </w:rPr>
              <w:t xml:space="preserve">mieszkańca </w:t>
            </w:r>
            <w:r w:rsidR="00D32364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="000D78C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107F5">
              <w:rPr>
                <w:rFonts w:ascii="Times New Roman" w:hAnsi="Times New Roman"/>
                <w:sz w:val="20"/>
                <w:szCs w:val="20"/>
              </w:rPr>
              <w:t>należy</w:t>
            </w:r>
            <w:r w:rsidR="00D32364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="000D78C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107F5">
              <w:rPr>
                <w:rFonts w:ascii="Times New Roman" w:hAnsi="Times New Roman"/>
                <w:sz w:val="20"/>
                <w:szCs w:val="20"/>
              </w:rPr>
              <w:t xml:space="preserve">pomnożyć </w:t>
            </w:r>
            <w:r w:rsidR="000D78C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32364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4107F5">
              <w:rPr>
                <w:rFonts w:ascii="Times New Roman" w:hAnsi="Times New Roman"/>
                <w:sz w:val="20"/>
                <w:szCs w:val="20"/>
              </w:rPr>
              <w:t xml:space="preserve">przez </w:t>
            </w:r>
            <w:r w:rsidR="00D32364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0D78C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107F5">
              <w:rPr>
                <w:rFonts w:ascii="Times New Roman" w:hAnsi="Times New Roman"/>
                <w:sz w:val="20"/>
                <w:szCs w:val="20"/>
              </w:rPr>
              <w:t>liczbę</w:t>
            </w:r>
            <w:r w:rsidR="00D32364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4107F5">
              <w:rPr>
                <w:rFonts w:ascii="Times New Roman" w:hAnsi="Times New Roman"/>
                <w:sz w:val="20"/>
                <w:szCs w:val="20"/>
              </w:rPr>
              <w:t xml:space="preserve"> osób </w:t>
            </w:r>
            <w:r w:rsidR="00D32364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4107F5">
              <w:rPr>
                <w:rFonts w:ascii="Times New Roman" w:hAnsi="Times New Roman"/>
                <w:sz w:val="20"/>
                <w:szCs w:val="20"/>
              </w:rPr>
              <w:t xml:space="preserve">zamieszkujących </w:t>
            </w:r>
            <w:r w:rsidR="000D78C8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4107F5">
              <w:rPr>
                <w:rFonts w:ascii="Times New Roman" w:hAnsi="Times New Roman"/>
                <w:sz w:val="20"/>
                <w:szCs w:val="20"/>
              </w:rPr>
              <w:t>daną nieruchomość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D78C8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D32364">
              <w:rPr>
                <w:rFonts w:ascii="Times New Roman" w:hAnsi="Times New Roman"/>
                <w:sz w:val="20"/>
                <w:szCs w:val="20"/>
              </w:rPr>
              <w:t>G..3. = G.2.</w:t>
            </w:r>
            <w:r w:rsidR="000D78C8">
              <w:rPr>
                <w:rFonts w:ascii="Times New Roman" w:hAnsi="Times New Roman"/>
                <w:sz w:val="20"/>
                <w:szCs w:val="20"/>
              </w:rPr>
              <w:t xml:space="preserve"> x G.1. </w:t>
            </w:r>
            <w:r w:rsidRPr="004107F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82" w:type="pct"/>
            <w:shd w:val="clear" w:color="auto" w:fill="auto"/>
            <w:vAlign w:val="bottom"/>
          </w:tcPr>
          <w:p w:rsidR="008D0B0C" w:rsidRPr="004107F5" w:rsidRDefault="008D0B0C" w:rsidP="00204893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7F5">
              <w:rPr>
                <w:rFonts w:ascii="Times New Roman" w:hAnsi="Times New Roman"/>
                <w:sz w:val="24"/>
                <w:szCs w:val="24"/>
              </w:rPr>
              <w:t>. . . . . . . zł</w:t>
            </w:r>
          </w:p>
          <w:p w:rsidR="008D0B0C" w:rsidRPr="004107F5" w:rsidRDefault="008D0B0C" w:rsidP="00204893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0B0C" w:rsidRPr="004107F5" w:rsidTr="00D32364">
        <w:trPr>
          <w:trHeight w:val="1247"/>
        </w:trPr>
        <w:tc>
          <w:tcPr>
            <w:tcW w:w="3518" w:type="pct"/>
            <w:shd w:val="clear" w:color="auto" w:fill="auto"/>
          </w:tcPr>
          <w:p w:rsidR="00D32364" w:rsidRDefault="00D32364" w:rsidP="00D32364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G.4. </w:t>
            </w:r>
            <w:r w:rsidR="007E569C">
              <w:rPr>
                <w:rFonts w:ascii="Times New Roman" w:hAnsi="Times New Roman"/>
                <w:b/>
                <w:sz w:val="24"/>
                <w:szCs w:val="24"/>
              </w:rPr>
              <w:t xml:space="preserve">Wysokość przysługującego zwolnienia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dla właścicieli nieruchomości</w:t>
            </w:r>
          </w:p>
          <w:p w:rsidR="00D32364" w:rsidRDefault="00D32364" w:rsidP="00D32364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zabudowanych     budynkami    mieszkalnymi      jednorodzinnymi, </w:t>
            </w:r>
          </w:p>
          <w:p w:rsidR="00D32364" w:rsidRDefault="00D32364" w:rsidP="00D32364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kompostujących     </w:t>
            </w:r>
            <w:r w:rsidR="007E569C">
              <w:rPr>
                <w:rFonts w:ascii="Times New Roman" w:hAnsi="Times New Roman"/>
                <w:b/>
                <w:sz w:val="24"/>
                <w:szCs w:val="24"/>
              </w:rPr>
              <w:t>bioodpad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y     </w:t>
            </w:r>
            <w:r w:rsidR="007E569C">
              <w:rPr>
                <w:rFonts w:ascii="Times New Roman" w:hAnsi="Times New Roman"/>
                <w:b/>
                <w:sz w:val="24"/>
                <w:szCs w:val="24"/>
              </w:rPr>
              <w:t>stanowiąc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e</w:t>
            </w:r>
            <w:r w:rsidR="007E569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r w:rsidR="007E569C">
              <w:rPr>
                <w:rFonts w:ascii="Times New Roman" w:hAnsi="Times New Roman"/>
                <w:b/>
                <w:sz w:val="24"/>
                <w:szCs w:val="24"/>
              </w:rPr>
              <w:t xml:space="preserve">odpady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7E569C">
              <w:rPr>
                <w:rFonts w:ascii="Times New Roman" w:hAnsi="Times New Roman"/>
                <w:b/>
                <w:sz w:val="24"/>
                <w:szCs w:val="24"/>
              </w:rPr>
              <w:t>komunalne</w:t>
            </w:r>
          </w:p>
          <w:p w:rsidR="007E569C" w:rsidRDefault="00D32364" w:rsidP="00D32364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</w:t>
            </w:r>
            <w:r w:rsidR="007E569C">
              <w:rPr>
                <w:rFonts w:ascii="Times New Roman" w:hAnsi="Times New Roman"/>
                <w:b/>
                <w:sz w:val="24"/>
                <w:szCs w:val="24"/>
              </w:rPr>
              <w:t xml:space="preserve"> w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k</w:t>
            </w:r>
            <w:r w:rsidR="007E569C">
              <w:rPr>
                <w:rFonts w:ascii="Times New Roman" w:hAnsi="Times New Roman"/>
                <w:b/>
                <w:sz w:val="24"/>
                <w:szCs w:val="24"/>
              </w:rPr>
              <w:t>ompostowniku przydomowym</w:t>
            </w:r>
            <w:r w:rsidR="0037584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7E569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8D0B0C" w:rsidRPr="004107F5" w:rsidRDefault="007E569C" w:rsidP="00375846">
            <w:pPr>
              <w:pStyle w:val="Bezodstpw"/>
              <w:spacing w:before="120" w:after="120"/>
              <w:rPr>
                <w:rFonts w:ascii="Times New Roman" w:hAnsi="Times New Roman"/>
                <w:sz w:val="20"/>
                <w:szCs w:val="20"/>
              </w:rPr>
            </w:pPr>
            <w:r w:rsidRPr="004107F5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A4E67">
              <w:rPr>
                <w:rFonts w:ascii="Times New Roman" w:hAnsi="Times New Roman"/>
                <w:sz w:val="20"/>
                <w:szCs w:val="20"/>
              </w:rPr>
              <w:t xml:space="preserve">Wysokość miesięcznej opłaty należy pomnożyć przez wysokość zwolnienia określonego w odrębnej </w:t>
            </w:r>
            <w:r w:rsidR="00375846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DA4E67">
              <w:rPr>
                <w:rFonts w:ascii="Times New Roman" w:hAnsi="Times New Roman"/>
                <w:sz w:val="20"/>
                <w:szCs w:val="20"/>
              </w:rPr>
              <w:t xml:space="preserve">uchwale </w:t>
            </w:r>
            <w:r w:rsidR="00375846">
              <w:rPr>
                <w:rFonts w:ascii="Times New Roman" w:hAnsi="Times New Roman"/>
                <w:sz w:val="20"/>
                <w:szCs w:val="20"/>
              </w:rPr>
              <w:t xml:space="preserve">   Rady  Miejskiej  w  Sochaczewie  w sprawie wyboru metody ustalenia opłaty   za   gospodarowanie   odpadami   komunalnymi   oraz ustalenia stawki takiej opłaty   G.4. = G.3. x wysokość zwolnienia </w:t>
            </w:r>
            <w:r w:rsidR="00DA4E67">
              <w:rPr>
                <w:rFonts w:ascii="Times New Roman" w:hAnsi="Times New Roman"/>
                <w:sz w:val="20"/>
                <w:szCs w:val="20"/>
              </w:rPr>
              <w:t xml:space="preserve">) </w:t>
            </w:r>
          </w:p>
        </w:tc>
        <w:tc>
          <w:tcPr>
            <w:tcW w:w="1482" w:type="pct"/>
            <w:shd w:val="clear" w:color="auto" w:fill="auto"/>
            <w:vAlign w:val="bottom"/>
          </w:tcPr>
          <w:p w:rsidR="008D0B0C" w:rsidRPr="00204893" w:rsidRDefault="008D0B0C" w:rsidP="00204893">
            <w:pPr>
              <w:jc w:val="center"/>
              <w:rPr>
                <w:sz w:val="24"/>
                <w:szCs w:val="24"/>
              </w:rPr>
            </w:pPr>
            <w:r w:rsidRPr="004107F5">
              <w:rPr>
                <w:sz w:val="24"/>
                <w:szCs w:val="24"/>
              </w:rPr>
              <w:t xml:space="preserve">. . . </w:t>
            </w:r>
            <w:r w:rsidRPr="0079423D">
              <w:rPr>
                <w:i/>
                <w:sz w:val="24"/>
                <w:szCs w:val="24"/>
              </w:rPr>
              <w:t xml:space="preserve">. . . . </w:t>
            </w:r>
            <w:r w:rsidRPr="00204893">
              <w:rPr>
                <w:sz w:val="24"/>
                <w:szCs w:val="24"/>
              </w:rPr>
              <w:t>zł</w:t>
            </w:r>
          </w:p>
          <w:p w:rsidR="008D0B0C" w:rsidRPr="004107F5" w:rsidRDefault="008D0B0C" w:rsidP="00204893">
            <w:pPr>
              <w:jc w:val="center"/>
              <w:rPr>
                <w:sz w:val="24"/>
                <w:szCs w:val="24"/>
              </w:rPr>
            </w:pPr>
          </w:p>
        </w:tc>
      </w:tr>
      <w:tr w:rsidR="00204893" w:rsidRPr="004107F5" w:rsidTr="000D78C8">
        <w:trPr>
          <w:trHeight w:val="1304"/>
        </w:trPr>
        <w:tc>
          <w:tcPr>
            <w:tcW w:w="3518" w:type="pct"/>
            <w:shd w:val="clear" w:color="auto" w:fill="auto"/>
          </w:tcPr>
          <w:p w:rsidR="00375846" w:rsidRDefault="00375846" w:rsidP="00375846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G.5. </w:t>
            </w:r>
            <w:r w:rsidR="00204893">
              <w:rPr>
                <w:rFonts w:ascii="Times New Roman" w:hAnsi="Times New Roman"/>
                <w:b/>
                <w:sz w:val="24"/>
                <w:szCs w:val="24"/>
              </w:rPr>
              <w:t xml:space="preserve">Wysokość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r w:rsidR="007E569C">
              <w:rPr>
                <w:rFonts w:ascii="Times New Roman" w:hAnsi="Times New Roman"/>
                <w:b/>
                <w:sz w:val="24"/>
                <w:szCs w:val="24"/>
              </w:rPr>
              <w:t xml:space="preserve"> miesięcznej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r w:rsidR="007E569C">
              <w:rPr>
                <w:rFonts w:ascii="Times New Roman" w:hAnsi="Times New Roman"/>
                <w:b/>
                <w:sz w:val="24"/>
                <w:szCs w:val="24"/>
              </w:rPr>
              <w:t>opłaty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  <w:r w:rsidR="007E569C">
              <w:rPr>
                <w:rFonts w:ascii="Times New Roman" w:hAnsi="Times New Roman"/>
                <w:b/>
                <w:sz w:val="24"/>
                <w:szCs w:val="24"/>
              </w:rPr>
              <w:t xml:space="preserve"> po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r w:rsidR="007E569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</w:t>
            </w:r>
            <w:r w:rsidR="007E569C">
              <w:rPr>
                <w:rFonts w:ascii="Times New Roman" w:hAnsi="Times New Roman"/>
                <w:b/>
                <w:sz w:val="24"/>
                <w:szCs w:val="24"/>
              </w:rPr>
              <w:t>odliczeniu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</w:t>
            </w:r>
            <w:r w:rsidR="007E569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B33A17">
              <w:rPr>
                <w:rFonts w:ascii="Times New Roman" w:hAnsi="Times New Roman"/>
                <w:b/>
                <w:sz w:val="24"/>
                <w:szCs w:val="24"/>
              </w:rPr>
              <w:t>wysokości</w:t>
            </w:r>
          </w:p>
          <w:p w:rsidR="00375846" w:rsidRDefault="00375846" w:rsidP="00375846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</w:t>
            </w:r>
            <w:r w:rsidR="00B33A1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Pr</w:t>
            </w:r>
            <w:r w:rsidR="007E569C">
              <w:rPr>
                <w:rFonts w:ascii="Times New Roman" w:hAnsi="Times New Roman"/>
                <w:b/>
                <w:sz w:val="24"/>
                <w:szCs w:val="24"/>
              </w:rPr>
              <w:t>zysługującego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r w:rsidR="007E569C">
              <w:rPr>
                <w:rFonts w:ascii="Times New Roman" w:hAnsi="Times New Roman"/>
                <w:b/>
                <w:sz w:val="24"/>
                <w:szCs w:val="24"/>
              </w:rPr>
              <w:t xml:space="preserve"> zwolnienia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dla    właścicieli      nieruchomości</w:t>
            </w:r>
          </w:p>
          <w:p w:rsidR="00375846" w:rsidRDefault="00375846" w:rsidP="00375846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zabudowanych     budynkami    mieszkalnymi      jednorodzinnymi, </w:t>
            </w:r>
          </w:p>
          <w:p w:rsidR="00375846" w:rsidRDefault="00375846" w:rsidP="00375846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kompostujących     bioodpady     stanowiące    odpady   komunalne</w:t>
            </w:r>
          </w:p>
          <w:p w:rsidR="00375846" w:rsidRDefault="00375846" w:rsidP="00375846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w kompostowniku przydomowym: </w:t>
            </w:r>
          </w:p>
          <w:p w:rsidR="007E569C" w:rsidRPr="00375846" w:rsidRDefault="00375846" w:rsidP="004F2933">
            <w:pPr>
              <w:pStyle w:val="Bezodstpw"/>
              <w:spacing w:before="120" w:after="120"/>
              <w:rPr>
                <w:rFonts w:ascii="Times New Roman" w:hAnsi="Times New Roman"/>
                <w:sz w:val="20"/>
                <w:szCs w:val="20"/>
              </w:rPr>
            </w:pPr>
            <w:r w:rsidRPr="00375846">
              <w:rPr>
                <w:rFonts w:ascii="Times New Roman" w:hAnsi="Times New Roman"/>
                <w:sz w:val="20"/>
                <w:szCs w:val="20"/>
              </w:rPr>
              <w:t>( G.5. = G.3. – G.4. )</w:t>
            </w:r>
          </w:p>
        </w:tc>
        <w:tc>
          <w:tcPr>
            <w:tcW w:w="1482" w:type="pct"/>
            <w:shd w:val="clear" w:color="auto" w:fill="auto"/>
            <w:vAlign w:val="bottom"/>
          </w:tcPr>
          <w:p w:rsidR="007E569C" w:rsidRPr="00204893" w:rsidRDefault="007E569C" w:rsidP="007E569C">
            <w:pPr>
              <w:jc w:val="center"/>
              <w:rPr>
                <w:sz w:val="24"/>
                <w:szCs w:val="24"/>
              </w:rPr>
            </w:pPr>
            <w:r w:rsidRPr="004107F5">
              <w:rPr>
                <w:sz w:val="24"/>
                <w:szCs w:val="24"/>
              </w:rPr>
              <w:t xml:space="preserve">. . . </w:t>
            </w:r>
            <w:r w:rsidRPr="0079423D">
              <w:rPr>
                <w:i/>
                <w:sz w:val="24"/>
                <w:szCs w:val="24"/>
              </w:rPr>
              <w:t xml:space="preserve">. . . . </w:t>
            </w:r>
            <w:r w:rsidRPr="00204893">
              <w:rPr>
                <w:sz w:val="24"/>
                <w:szCs w:val="24"/>
              </w:rPr>
              <w:t>zł</w:t>
            </w:r>
          </w:p>
          <w:p w:rsidR="00204893" w:rsidRDefault="00204893" w:rsidP="00204893">
            <w:pPr>
              <w:jc w:val="center"/>
              <w:rPr>
                <w:sz w:val="24"/>
                <w:szCs w:val="24"/>
              </w:rPr>
            </w:pPr>
          </w:p>
        </w:tc>
      </w:tr>
    </w:tbl>
    <w:p w:rsidR="003A30D2" w:rsidRPr="004107F5" w:rsidRDefault="003A30D2" w:rsidP="00D9490C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</w:p>
    <w:tbl>
      <w:tblPr>
        <w:tblW w:w="5366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72"/>
        <w:gridCol w:w="5308"/>
      </w:tblGrid>
      <w:tr w:rsidR="00847826" w:rsidRPr="004107F5" w:rsidTr="002A6473">
        <w:trPr>
          <w:trHeight w:val="567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47826" w:rsidRPr="004107F5" w:rsidRDefault="00BF08CB" w:rsidP="00BF08CB">
            <w:pPr>
              <w:pStyle w:val="Bezodstpw"/>
              <w:spacing w:before="120"/>
              <w:ind w:left="284" w:hanging="28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H</w:t>
            </w:r>
            <w:r w:rsidR="0090060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847826" w:rsidRPr="004107F5">
              <w:rPr>
                <w:rFonts w:ascii="Times New Roman" w:hAnsi="Times New Roman"/>
                <w:b/>
                <w:sz w:val="24"/>
                <w:szCs w:val="24"/>
              </w:rPr>
              <w:t xml:space="preserve"> PODPIS SKŁADAJĄCEGO DEKLARACJĘ</w:t>
            </w:r>
          </w:p>
        </w:tc>
      </w:tr>
      <w:tr w:rsidR="00847826" w:rsidRPr="004107F5" w:rsidTr="00D75717">
        <w:trPr>
          <w:trHeight w:val="964"/>
        </w:trPr>
        <w:tc>
          <w:tcPr>
            <w:tcW w:w="5000" w:type="pct"/>
            <w:gridSpan w:val="2"/>
            <w:tcBorders>
              <w:bottom w:val="single" w:sz="4" w:space="0" w:color="FFFFFF"/>
            </w:tcBorders>
          </w:tcPr>
          <w:p w:rsidR="00847826" w:rsidRDefault="00847826" w:rsidP="002A6473">
            <w:pPr>
              <w:adjustRightInd w:val="0"/>
              <w:spacing w:line="360" w:lineRule="auto"/>
              <w:jc w:val="both"/>
              <w:rPr>
                <w:rFonts w:eastAsia="ArialNarrow"/>
                <w:sz w:val="24"/>
                <w:szCs w:val="24"/>
              </w:rPr>
            </w:pPr>
          </w:p>
          <w:p w:rsidR="00454159" w:rsidRPr="004107F5" w:rsidRDefault="00A02AF9" w:rsidP="002A6473">
            <w:pPr>
              <w:adjustRightInd w:val="0"/>
              <w:spacing w:line="360" w:lineRule="auto"/>
              <w:jc w:val="both"/>
              <w:rPr>
                <w:rFonts w:eastAsia="ArialNarrow"/>
                <w:sz w:val="24"/>
                <w:szCs w:val="24"/>
              </w:rPr>
            </w:pPr>
            <w:r>
              <w:rPr>
                <w:rFonts w:eastAsia="ArialNarrow"/>
                <w:sz w:val="24"/>
                <w:szCs w:val="24"/>
              </w:rPr>
              <w:t xml:space="preserve">Oświadczam, że dane zawarte w deklaracji </w:t>
            </w:r>
            <w:r w:rsidR="00E31A6D">
              <w:rPr>
                <w:rFonts w:eastAsia="ArialNarrow"/>
                <w:sz w:val="24"/>
                <w:szCs w:val="24"/>
              </w:rPr>
              <w:t xml:space="preserve">są zgodne z prawdą. </w:t>
            </w:r>
            <w:r w:rsidR="00872F40">
              <w:rPr>
                <w:rFonts w:eastAsia="ArialNarrow"/>
                <w:sz w:val="24"/>
                <w:szCs w:val="24"/>
              </w:rPr>
              <w:t xml:space="preserve">  </w:t>
            </w:r>
          </w:p>
        </w:tc>
      </w:tr>
      <w:tr w:rsidR="00847826" w:rsidRPr="004107F5" w:rsidTr="002A6473">
        <w:trPr>
          <w:trHeight w:val="196"/>
        </w:trPr>
        <w:tc>
          <w:tcPr>
            <w:tcW w:w="2552" w:type="pct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847826" w:rsidRPr="004107F5" w:rsidRDefault="00847826" w:rsidP="002A6473">
            <w:pPr>
              <w:adjustRightInd w:val="0"/>
              <w:spacing w:line="360" w:lineRule="auto"/>
              <w:jc w:val="center"/>
              <w:rPr>
                <w:rFonts w:eastAsia="ArialNarrow"/>
                <w:position w:val="-16"/>
                <w:sz w:val="24"/>
                <w:szCs w:val="24"/>
              </w:rPr>
            </w:pPr>
            <w:r w:rsidRPr="004107F5">
              <w:rPr>
                <w:rFonts w:eastAsia="ArialNarrow"/>
                <w:position w:val="-16"/>
                <w:sz w:val="24"/>
                <w:szCs w:val="24"/>
              </w:rPr>
              <w:t>……………………………………</w:t>
            </w:r>
          </w:p>
        </w:tc>
        <w:tc>
          <w:tcPr>
            <w:tcW w:w="2448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bottom"/>
          </w:tcPr>
          <w:p w:rsidR="00847826" w:rsidRPr="004107F5" w:rsidRDefault="00847826" w:rsidP="002A6473">
            <w:pPr>
              <w:adjustRightInd w:val="0"/>
              <w:spacing w:line="360" w:lineRule="auto"/>
              <w:jc w:val="center"/>
              <w:rPr>
                <w:rFonts w:eastAsia="ArialNarrow"/>
                <w:position w:val="-16"/>
                <w:sz w:val="24"/>
                <w:szCs w:val="24"/>
              </w:rPr>
            </w:pPr>
            <w:r w:rsidRPr="004107F5">
              <w:rPr>
                <w:rFonts w:eastAsia="ArialNarrow"/>
                <w:position w:val="-16"/>
                <w:sz w:val="24"/>
                <w:szCs w:val="24"/>
              </w:rPr>
              <w:t>……………………………………</w:t>
            </w:r>
          </w:p>
        </w:tc>
      </w:tr>
      <w:tr w:rsidR="00BB4DDE" w:rsidRPr="004107F5" w:rsidTr="002A6473">
        <w:trPr>
          <w:trHeight w:val="371"/>
        </w:trPr>
        <w:tc>
          <w:tcPr>
            <w:tcW w:w="2552" w:type="pct"/>
            <w:tcBorders>
              <w:top w:val="single" w:sz="4" w:space="0" w:color="FFFFFF"/>
              <w:right w:val="single" w:sz="4" w:space="0" w:color="FFFFFF"/>
            </w:tcBorders>
          </w:tcPr>
          <w:p w:rsidR="00BB4DDE" w:rsidRPr="004107F5" w:rsidRDefault="00BB4DDE" w:rsidP="002A6473">
            <w:pPr>
              <w:adjustRightInd w:val="0"/>
              <w:spacing w:line="360" w:lineRule="auto"/>
              <w:jc w:val="center"/>
              <w:rPr>
                <w:rFonts w:eastAsia="ArialNarrow"/>
              </w:rPr>
            </w:pPr>
            <w:r w:rsidRPr="004107F5">
              <w:rPr>
                <w:rFonts w:eastAsia="ArialNarrow"/>
              </w:rPr>
              <w:t>(miejscowość i data)</w:t>
            </w:r>
          </w:p>
        </w:tc>
        <w:tc>
          <w:tcPr>
            <w:tcW w:w="2448" w:type="pct"/>
            <w:tcBorders>
              <w:top w:val="single" w:sz="4" w:space="0" w:color="FFFFFF"/>
              <w:left w:val="single" w:sz="4" w:space="0" w:color="FFFFFF"/>
            </w:tcBorders>
          </w:tcPr>
          <w:p w:rsidR="00BB4DDE" w:rsidRPr="004107F5" w:rsidRDefault="00BB4DDE" w:rsidP="002A6473">
            <w:pPr>
              <w:adjustRightInd w:val="0"/>
              <w:spacing w:line="360" w:lineRule="auto"/>
              <w:jc w:val="center"/>
              <w:rPr>
                <w:rFonts w:eastAsia="ArialNarrow"/>
              </w:rPr>
            </w:pPr>
            <w:r w:rsidRPr="004107F5">
              <w:rPr>
                <w:rFonts w:eastAsia="ArialNarrow"/>
                <w:position w:val="6"/>
              </w:rPr>
              <w:t>(czytelny podpis)</w:t>
            </w:r>
          </w:p>
        </w:tc>
      </w:tr>
      <w:tr w:rsidR="002A6473" w:rsidTr="00D7571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247"/>
        </w:trPr>
        <w:tc>
          <w:tcPr>
            <w:tcW w:w="5000" w:type="pct"/>
            <w:gridSpan w:val="2"/>
          </w:tcPr>
          <w:p w:rsidR="002A6473" w:rsidRDefault="002A6473" w:rsidP="002A6473">
            <w:pPr>
              <w:ind w:left="108"/>
            </w:pPr>
          </w:p>
          <w:p w:rsidR="002A6473" w:rsidRDefault="00BF08CB" w:rsidP="002A6473">
            <w:pPr>
              <w:ind w:left="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  <w:r w:rsidR="002A6473">
              <w:rPr>
                <w:b/>
                <w:sz w:val="24"/>
                <w:szCs w:val="24"/>
              </w:rPr>
              <w:t xml:space="preserve">. POUCZENIE </w:t>
            </w:r>
          </w:p>
          <w:p w:rsidR="002A6473" w:rsidRDefault="002A6473" w:rsidP="00B33A17">
            <w:pPr>
              <w:ind w:left="108"/>
              <w:jc w:val="both"/>
            </w:pPr>
            <w:r>
              <w:rPr>
                <w:sz w:val="24"/>
                <w:szCs w:val="24"/>
              </w:rPr>
              <w:t xml:space="preserve">Niniejsza deklaracja stanowi podstawę do wystawienia tytułu wykonawczego na podstawie art. 3a ustawy z dnia 17 czerwca 1996 r. o postępowaniu egzekucyjnym w administracji ( </w:t>
            </w:r>
            <w:proofErr w:type="spellStart"/>
            <w:r>
              <w:rPr>
                <w:sz w:val="24"/>
                <w:szCs w:val="24"/>
              </w:rPr>
              <w:t>t.j</w:t>
            </w:r>
            <w:proofErr w:type="spellEnd"/>
            <w:r w:rsidRPr="00A749D8">
              <w:rPr>
                <w:color w:val="FF0000"/>
                <w:sz w:val="24"/>
                <w:szCs w:val="24"/>
              </w:rPr>
              <w:t xml:space="preserve">. </w:t>
            </w:r>
            <w:r w:rsidRPr="00BF08CB">
              <w:rPr>
                <w:sz w:val="24"/>
                <w:szCs w:val="24"/>
              </w:rPr>
              <w:t>Dz. U. z</w:t>
            </w:r>
            <w:r w:rsidRPr="00A749D8"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A749D8">
              <w:rPr>
                <w:sz w:val="24"/>
                <w:szCs w:val="24"/>
              </w:rPr>
              <w:t>201</w:t>
            </w:r>
            <w:r w:rsidR="00B33A17">
              <w:rPr>
                <w:sz w:val="24"/>
                <w:szCs w:val="24"/>
              </w:rPr>
              <w:t>9</w:t>
            </w:r>
            <w:r w:rsidR="00A749D8">
              <w:rPr>
                <w:sz w:val="24"/>
                <w:szCs w:val="24"/>
              </w:rPr>
              <w:t xml:space="preserve"> poz. </w:t>
            </w:r>
            <w:r w:rsidR="00E06D70">
              <w:rPr>
                <w:sz w:val="24"/>
                <w:szCs w:val="24"/>
              </w:rPr>
              <w:t>14</w:t>
            </w:r>
            <w:r w:rsidR="00B33A17">
              <w:rPr>
                <w:sz w:val="24"/>
                <w:szCs w:val="24"/>
              </w:rPr>
              <w:t>38</w:t>
            </w:r>
            <w:r w:rsidR="00BF08CB">
              <w:rPr>
                <w:sz w:val="24"/>
                <w:szCs w:val="24"/>
              </w:rPr>
              <w:t xml:space="preserve"> </w:t>
            </w:r>
            <w:r w:rsidR="00E06D70">
              <w:rPr>
                <w:sz w:val="24"/>
                <w:szCs w:val="24"/>
              </w:rPr>
              <w:t xml:space="preserve">z </w:t>
            </w:r>
            <w:proofErr w:type="spellStart"/>
            <w:r w:rsidR="00E06D70">
              <w:rPr>
                <w:sz w:val="24"/>
                <w:szCs w:val="24"/>
              </w:rPr>
              <w:t>późn</w:t>
            </w:r>
            <w:proofErr w:type="spellEnd"/>
            <w:r w:rsidR="00E06D70">
              <w:rPr>
                <w:sz w:val="24"/>
                <w:szCs w:val="24"/>
              </w:rPr>
              <w:t xml:space="preserve">. zm. </w:t>
            </w:r>
            <w:r w:rsidR="00BF08CB">
              <w:rPr>
                <w:sz w:val="24"/>
                <w:szCs w:val="24"/>
              </w:rPr>
              <w:t>)</w:t>
            </w:r>
            <w:r w:rsidR="001940C8">
              <w:rPr>
                <w:sz w:val="24"/>
                <w:szCs w:val="24"/>
              </w:rPr>
              <w:t>.</w:t>
            </w:r>
          </w:p>
        </w:tc>
      </w:tr>
      <w:tr w:rsidR="004130D2" w:rsidTr="00583F1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194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778"/>
              <w:gridCol w:w="1168"/>
            </w:tblGrid>
            <w:tr w:rsidR="00583F1B" w:rsidRPr="004107F5" w:rsidTr="000C12CA">
              <w:trPr>
                <w:trHeight w:val="283"/>
              </w:trPr>
              <w:tc>
                <w:tcPr>
                  <w:tcW w:w="5000" w:type="pct"/>
                  <w:gridSpan w:val="2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83F1B" w:rsidRPr="00FD4C3D" w:rsidRDefault="00583F1B" w:rsidP="002C69C0">
                  <w:pPr>
                    <w:pStyle w:val="Bezodstpw"/>
                    <w:spacing w:before="120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0C12CA" w:rsidRPr="004107F5" w:rsidTr="000C12CA">
              <w:trPr>
                <w:trHeight w:val="567"/>
              </w:trPr>
              <w:tc>
                <w:tcPr>
                  <w:tcW w:w="4511" w:type="pct"/>
                  <w:tcBorders>
                    <w:bottom w:val="single" w:sz="4" w:space="0" w:color="auto"/>
                  </w:tcBorders>
                  <w:shd w:val="clear" w:color="auto" w:fill="D9D9D9"/>
                  <w:vAlign w:val="center"/>
                </w:tcPr>
                <w:p w:rsidR="000C12CA" w:rsidRPr="004107F5" w:rsidRDefault="000C12CA" w:rsidP="00583F1B">
                  <w:pPr>
                    <w:pStyle w:val="Bezodstpw"/>
                    <w:spacing w:before="120"/>
                    <w:ind w:left="284" w:hanging="284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J.</w:t>
                  </w:r>
                  <w:r w:rsidRPr="004107F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ADNOTACJE URZĘDU 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MIEJSKIEGO</w:t>
                  </w:r>
                </w:p>
              </w:tc>
              <w:tc>
                <w:tcPr>
                  <w:tcW w:w="489" w:type="pct"/>
                  <w:tcBorders>
                    <w:bottom w:val="single" w:sz="4" w:space="0" w:color="auto"/>
                  </w:tcBorders>
                  <w:shd w:val="clear" w:color="auto" w:fill="D9D9D9"/>
                  <w:vAlign w:val="center"/>
                </w:tcPr>
                <w:p w:rsidR="000C12CA" w:rsidRPr="004107F5" w:rsidRDefault="000C12CA" w:rsidP="000C12CA">
                  <w:pPr>
                    <w:pStyle w:val="Bezodstpw"/>
                    <w:spacing w:before="12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0C12CA" w:rsidRPr="004107F5" w:rsidTr="000C12CA">
              <w:trPr>
                <w:trHeight w:val="680"/>
              </w:trPr>
              <w:tc>
                <w:tcPr>
                  <w:tcW w:w="4511" w:type="pct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0C12CA" w:rsidRDefault="000C12CA" w:rsidP="00F162E6">
                  <w:pPr>
                    <w:pStyle w:val="Bezodstpw"/>
                    <w:spacing w:before="12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:rsidR="000C12CA" w:rsidRDefault="000C12CA" w:rsidP="00F162E6">
                  <w:pPr>
                    <w:pStyle w:val="Bezodstpw"/>
                    <w:spacing w:before="12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:rsidR="000C12CA" w:rsidRPr="004107F5" w:rsidRDefault="000C12CA" w:rsidP="00F162E6">
                  <w:pPr>
                    <w:pStyle w:val="Bezodstpw"/>
                    <w:spacing w:before="12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89" w:type="pct"/>
                  <w:tcBorders>
                    <w:bottom w:val="nil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0C12CA" w:rsidRDefault="000C12CA">
                  <w:pPr>
                    <w:autoSpaceDE/>
                    <w:autoSpaceDN/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</w:pPr>
                </w:p>
                <w:p w:rsidR="000C12CA" w:rsidRDefault="000C12CA">
                  <w:pPr>
                    <w:autoSpaceDE/>
                    <w:autoSpaceDN/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</w:pPr>
                </w:p>
                <w:p w:rsidR="000C12CA" w:rsidRPr="004107F5" w:rsidRDefault="000C12CA" w:rsidP="000C12CA">
                  <w:pPr>
                    <w:pStyle w:val="Bezodstpw"/>
                    <w:spacing w:before="12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D32364" w:rsidRDefault="00D32364" w:rsidP="00583F1B">
            <w:pPr>
              <w:rPr>
                <w:sz w:val="24"/>
                <w:szCs w:val="24"/>
              </w:rPr>
            </w:pPr>
          </w:p>
          <w:p w:rsidR="00583F1B" w:rsidRDefault="00583F1B" w:rsidP="00945A37">
            <w:pPr>
              <w:ind w:left="8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Objaśnienia:</w:t>
            </w:r>
          </w:p>
          <w:p w:rsidR="00583F1B" w:rsidRPr="002A6473" w:rsidRDefault="00583F1B" w:rsidP="00945A37">
            <w:pPr>
              <w:pStyle w:val="Akapitzlist"/>
              <w:numPr>
                <w:ilvl w:val="0"/>
                <w:numId w:val="36"/>
              </w:numPr>
              <w:ind w:left="1210"/>
              <w:rPr>
                <w:sz w:val="24"/>
                <w:szCs w:val="24"/>
              </w:rPr>
            </w:pPr>
            <w:r w:rsidRPr="002A6473">
              <w:rPr>
                <w:sz w:val="24"/>
                <w:szCs w:val="24"/>
              </w:rPr>
              <w:t>Dla każdej nieruchomości, na której powstają odpady komunalne  należy złożyć odrębną deklarację.</w:t>
            </w:r>
          </w:p>
          <w:p w:rsidR="00583F1B" w:rsidRPr="002A6473" w:rsidRDefault="00583F1B" w:rsidP="00945A37">
            <w:pPr>
              <w:pStyle w:val="Akapitzlist"/>
              <w:numPr>
                <w:ilvl w:val="0"/>
                <w:numId w:val="36"/>
              </w:numPr>
              <w:ind w:left="12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Wysokość miesięcznej stawki opłat za gospodarowanie odpadami komunalnymi reguluje odrębna uchwała Rady Miejskiej w Sochaczewie. </w:t>
            </w:r>
          </w:p>
          <w:p w:rsidR="00583F1B" w:rsidRDefault="00583F1B" w:rsidP="00227A78">
            <w:pPr>
              <w:pStyle w:val="Akapitzlist"/>
              <w:spacing w:before="100" w:beforeAutospacing="1"/>
              <w:ind w:left="468"/>
              <w:jc w:val="both"/>
            </w:pPr>
          </w:p>
        </w:tc>
      </w:tr>
    </w:tbl>
    <w:p w:rsidR="003A30D2" w:rsidRDefault="003A30D2" w:rsidP="00D9490C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</w:p>
    <w:tbl>
      <w:tblPr>
        <w:tblW w:w="538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16"/>
      </w:tblGrid>
      <w:tr w:rsidR="00FD4C3D" w:rsidRPr="004107F5" w:rsidTr="000C12CA">
        <w:trPr>
          <w:trHeight w:val="10998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D4C3D" w:rsidRDefault="00BE6450" w:rsidP="00BE6450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="00583F1B">
              <w:rPr>
                <w:b/>
                <w:sz w:val="24"/>
                <w:szCs w:val="24"/>
              </w:rPr>
              <w:t>K</w:t>
            </w:r>
            <w:r w:rsidR="00FD4C3D" w:rsidRPr="00FD4C3D">
              <w:rPr>
                <w:b/>
                <w:sz w:val="24"/>
                <w:szCs w:val="24"/>
              </w:rPr>
              <w:t>. KLAUZULA INFORMACYJNA</w:t>
            </w:r>
          </w:p>
          <w:p w:rsidR="00FD4C3D" w:rsidRDefault="00FD4C3D" w:rsidP="00FD4C3D">
            <w:pPr>
              <w:ind w:left="108"/>
              <w:jc w:val="both"/>
              <w:rPr>
                <w:b/>
                <w:sz w:val="24"/>
                <w:szCs w:val="24"/>
              </w:rPr>
            </w:pPr>
          </w:p>
          <w:p w:rsidR="007B770C" w:rsidRDefault="007B770C" w:rsidP="00945A37">
            <w:pPr>
              <w:ind w:left="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 podstawie art. 13 ust. 1 i 2 Rozporządzeni</w:t>
            </w:r>
            <w:r w:rsidR="003D0373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 Parlamentu Europejskiego i Rady (UE) 2016/679  z dnia 27 kwietnia 2016  r.   w  sprawie  ochrony  osób  fizycznych  w  związku  z  przetwarzaniem danych osobowych i w sprawie swobodnego przepływu takich danych oraz uchylenia dyrektywy 95/46/WE  ( Dz. Urz. UE.L. z 2016 r. Nr 119, s. 1 ze zm. ) – dalej: „RODO” informuję, że:</w:t>
            </w:r>
          </w:p>
          <w:p w:rsidR="007B770C" w:rsidRDefault="007B770C" w:rsidP="007B770C">
            <w:pPr>
              <w:pStyle w:val="Akapitzlist"/>
              <w:numPr>
                <w:ilvl w:val="0"/>
                <w:numId w:val="3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Administratorem Państwa danych jest Gmina Miasto Sochaczew, reprezentowana przez Burmistrza Miasta Sochaczew ( adres: 96-500 Sochaczew ul. 1 Maja 16, tel. +46 8622235, email: </w:t>
            </w:r>
            <w:hyperlink r:id="rId9" w:history="1">
              <w:r>
                <w:rPr>
                  <w:rStyle w:val="Hipercze"/>
                  <w:sz w:val="24"/>
                  <w:szCs w:val="24"/>
                </w:rPr>
                <w:t>sekretariat@sochaczew.pl</w:t>
              </w:r>
            </w:hyperlink>
            <w:r w:rsidRPr="001A2287">
              <w:rPr>
                <w:rStyle w:val="Hipercze"/>
                <w:sz w:val="24"/>
                <w:szCs w:val="24"/>
                <w:u w:val="none"/>
              </w:rPr>
              <w:t xml:space="preserve"> </w:t>
            </w:r>
            <w:r w:rsidRPr="00234532">
              <w:rPr>
                <w:rStyle w:val="Hipercze"/>
                <w:color w:val="auto"/>
                <w:sz w:val="24"/>
                <w:szCs w:val="24"/>
                <w:u w:val="none"/>
              </w:rPr>
              <w:t>)</w:t>
            </w:r>
            <w:r w:rsidRPr="001A2287">
              <w:rPr>
                <w:sz w:val="24"/>
                <w:szCs w:val="24"/>
              </w:rPr>
              <w:t xml:space="preserve">, </w:t>
            </w:r>
          </w:p>
          <w:p w:rsidR="007B770C" w:rsidRDefault="007B770C" w:rsidP="007B770C">
            <w:pPr>
              <w:pStyle w:val="Akapitzlist"/>
              <w:numPr>
                <w:ilvl w:val="0"/>
                <w:numId w:val="3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Administrator wyznaczył Inspektora Ochrony Danych, z którym mogą się Państwo kontaktować  we wszystkich sprawach  dotyczących przetwarzania danych osobowych pisemnie za pomocą poczty tradycyjnej na adres 96-500 Sochaczew, ul. 1 Maja 16 lub za pośrednictwem adresu email: </w:t>
            </w:r>
            <w:r>
              <w:rPr>
                <w:color w:val="365F91" w:themeColor="accent1" w:themeShade="BF"/>
                <w:sz w:val="24"/>
                <w:szCs w:val="24"/>
                <w:u w:val="single"/>
              </w:rPr>
              <w:t>iod@sochaczew.pl</w:t>
            </w:r>
            <w:r>
              <w:rPr>
                <w:sz w:val="24"/>
                <w:szCs w:val="24"/>
              </w:rPr>
              <w:t>, tel. +46 8622235 wew. 309,</w:t>
            </w:r>
          </w:p>
          <w:p w:rsidR="007B770C" w:rsidRDefault="007B770C" w:rsidP="007B770C">
            <w:pPr>
              <w:pStyle w:val="Akapitzlist"/>
              <w:numPr>
                <w:ilvl w:val="0"/>
                <w:numId w:val="3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Państwa dane osobowe będą przetwarzane w celu realizacji obowiązków ustawowych Administratora w związku ze złożeniem deklaracji w celu naliczenia opłaty za odpady  komunalne jak również  w celu realizacji praw oraz obowiązków wynikających z przepisów prawa ( art. 6m ust. 1 ) ustawy z dnia 13 września 1996 r. o  utrzymaniu czystości i  porządku w gminach ( </w:t>
            </w:r>
            <w:proofErr w:type="spellStart"/>
            <w:r>
              <w:rPr>
                <w:sz w:val="24"/>
                <w:szCs w:val="24"/>
              </w:rPr>
              <w:t>t.j</w:t>
            </w:r>
            <w:proofErr w:type="spellEnd"/>
            <w:r>
              <w:rPr>
                <w:sz w:val="24"/>
                <w:szCs w:val="24"/>
              </w:rPr>
              <w:t>. Dz. U.  z 201</w:t>
            </w:r>
            <w:r w:rsidR="00710C91">
              <w:rPr>
                <w:sz w:val="24"/>
                <w:szCs w:val="24"/>
              </w:rPr>
              <w:t>9 r. poz. 2010</w:t>
            </w:r>
            <w:r>
              <w:rPr>
                <w:sz w:val="24"/>
                <w:szCs w:val="24"/>
              </w:rPr>
              <w:t xml:space="preserve"> z </w:t>
            </w:r>
            <w:proofErr w:type="spellStart"/>
            <w:r>
              <w:rPr>
                <w:sz w:val="24"/>
                <w:szCs w:val="24"/>
              </w:rPr>
              <w:t>późn</w:t>
            </w:r>
            <w:proofErr w:type="spellEnd"/>
            <w:r>
              <w:rPr>
                <w:sz w:val="24"/>
                <w:szCs w:val="24"/>
              </w:rPr>
              <w:t>. zm. ) oraz ustawa z dnia 8 marca 1990 r. o samorządzie gminnym ( t. j. Dz. U. z 2019 r. poz. 506</w:t>
            </w:r>
            <w:r w:rsidR="00710C91">
              <w:rPr>
                <w:sz w:val="24"/>
                <w:szCs w:val="24"/>
              </w:rPr>
              <w:t xml:space="preserve"> z </w:t>
            </w:r>
            <w:proofErr w:type="spellStart"/>
            <w:r w:rsidR="00710C91">
              <w:rPr>
                <w:sz w:val="24"/>
                <w:szCs w:val="24"/>
              </w:rPr>
              <w:t>późn</w:t>
            </w:r>
            <w:proofErr w:type="spellEnd"/>
            <w:r w:rsidR="00710C91">
              <w:rPr>
                <w:sz w:val="24"/>
                <w:szCs w:val="24"/>
              </w:rPr>
              <w:t xml:space="preserve">. zm. </w:t>
            </w:r>
            <w:r>
              <w:rPr>
                <w:sz w:val="24"/>
                <w:szCs w:val="24"/>
              </w:rPr>
              <w:t xml:space="preserve"> ),</w:t>
            </w:r>
          </w:p>
          <w:p w:rsidR="007B770C" w:rsidRDefault="007B770C" w:rsidP="007B770C">
            <w:pPr>
              <w:pStyle w:val="Akapitzlist"/>
              <w:numPr>
                <w:ilvl w:val="0"/>
                <w:numId w:val="3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Państwa dane osobowe będą przetwarzane przez okres niezbędny do realizacji ww. celu z uwzględnieniem okresów przechowywania określonych w przepisach szczególnych, w tym przepisów archiwalnych, </w:t>
            </w:r>
          </w:p>
          <w:p w:rsidR="007B770C" w:rsidRDefault="007B770C" w:rsidP="007B770C">
            <w:pPr>
              <w:pStyle w:val="Akapitzlist"/>
              <w:numPr>
                <w:ilvl w:val="0"/>
                <w:numId w:val="3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Państwa dane osobowe nie będą przetwarzane w sposób zautomatyzowany, w tym nie będą podlegać profilowaniu, </w:t>
            </w:r>
          </w:p>
          <w:p w:rsidR="007B770C" w:rsidRDefault="007B770C" w:rsidP="007B770C">
            <w:pPr>
              <w:pStyle w:val="Akapitzlist"/>
              <w:numPr>
                <w:ilvl w:val="0"/>
                <w:numId w:val="3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Państwa dane osobowe nie będą przekazywane poza Europejski Obszar Gospodarczy ( obejmujący Unię Europejską, Norwegię, Liechtenstein i Islandię ),</w:t>
            </w:r>
          </w:p>
          <w:p w:rsidR="00BE6450" w:rsidRDefault="00BE6450" w:rsidP="007B770C">
            <w:pPr>
              <w:pStyle w:val="Akapitzlist"/>
              <w:numPr>
                <w:ilvl w:val="0"/>
                <w:numId w:val="3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 związku z przetwarzaniem Państwa danych osobowych przysługują Państwu następujące prawa: </w:t>
            </w:r>
          </w:p>
          <w:p w:rsidR="00BE6450" w:rsidRDefault="00BE6450" w:rsidP="007B770C">
            <w:pPr>
              <w:pStyle w:val="Akapitzlist"/>
              <w:numPr>
                <w:ilvl w:val="0"/>
                <w:numId w:val="40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prawo d</w:t>
            </w:r>
            <w:r w:rsidR="007B770C">
              <w:rPr>
                <w:sz w:val="24"/>
                <w:szCs w:val="24"/>
              </w:rPr>
              <w:t xml:space="preserve">ostępu do </w:t>
            </w:r>
            <w:r>
              <w:rPr>
                <w:sz w:val="24"/>
                <w:szCs w:val="24"/>
              </w:rPr>
              <w:t xml:space="preserve">swoich </w:t>
            </w:r>
            <w:r w:rsidR="007B770C">
              <w:rPr>
                <w:sz w:val="24"/>
                <w:szCs w:val="24"/>
              </w:rPr>
              <w:t xml:space="preserve">danych </w:t>
            </w:r>
            <w:r>
              <w:rPr>
                <w:sz w:val="24"/>
                <w:szCs w:val="24"/>
              </w:rPr>
              <w:t xml:space="preserve">oraz otrzymania ich kopii, </w:t>
            </w:r>
          </w:p>
          <w:p w:rsidR="007B770C" w:rsidRDefault="00BE6450" w:rsidP="007B770C">
            <w:pPr>
              <w:pStyle w:val="Akapitzlist"/>
              <w:numPr>
                <w:ilvl w:val="0"/>
                <w:numId w:val="40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prawo do s</w:t>
            </w:r>
            <w:r w:rsidR="007B770C">
              <w:rPr>
                <w:sz w:val="24"/>
                <w:szCs w:val="24"/>
              </w:rPr>
              <w:t xml:space="preserve">prostowania/poprawienia swoich danych </w:t>
            </w:r>
            <w:r>
              <w:rPr>
                <w:sz w:val="24"/>
                <w:szCs w:val="24"/>
              </w:rPr>
              <w:t xml:space="preserve">osobowych, </w:t>
            </w:r>
          </w:p>
          <w:p w:rsidR="00BE6450" w:rsidRDefault="00BE6450" w:rsidP="007B770C">
            <w:pPr>
              <w:pStyle w:val="Akapitzlist"/>
              <w:numPr>
                <w:ilvl w:val="0"/>
                <w:numId w:val="40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prawo do ograniczenia przetwarzania danych,</w:t>
            </w:r>
          </w:p>
          <w:p w:rsidR="00BE6450" w:rsidRDefault="00BE6450" w:rsidP="007B770C">
            <w:pPr>
              <w:pStyle w:val="Akapitzlist"/>
              <w:numPr>
                <w:ilvl w:val="0"/>
                <w:numId w:val="40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prawo wniesienia skargi do Prezesa Urzędu Ochrony Danych Osobowych ( ul. Stawki 2, 00 – 193 Warszawa ), w sytuacji,  gdy uzna Pani/Pan że przetwarzanie danych osobowych narusza przepisy ogólnego rozporządzenia o</w:t>
            </w:r>
            <w:bookmarkStart w:id="0" w:name="_GoBack"/>
            <w:bookmarkEnd w:id="0"/>
            <w:r>
              <w:rPr>
                <w:sz w:val="24"/>
                <w:szCs w:val="24"/>
              </w:rPr>
              <w:t xml:space="preserve"> ochronie danych osobowych (RODO),</w:t>
            </w:r>
          </w:p>
          <w:p w:rsidR="00BE6450" w:rsidRDefault="00BE6450" w:rsidP="007B770C">
            <w:pPr>
              <w:pStyle w:val="Akapitzlist"/>
              <w:numPr>
                <w:ilvl w:val="0"/>
                <w:numId w:val="3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Podanie przez </w:t>
            </w:r>
            <w:r w:rsidR="007B770C">
              <w:rPr>
                <w:sz w:val="24"/>
                <w:szCs w:val="24"/>
              </w:rPr>
              <w:t>Państwa dan</w:t>
            </w:r>
            <w:r>
              <w:rPr>
                <w:sz w:val="24"/>
                <w:szCs w:val="24"/>
              </w:rPr>
              <w:t>ych osobowych j</w:t>
            </w:r>
            <w:r w:rsidR="007B770C"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st obowiązkowe. Nie przekazanie danych skutkować będzie brakiem realizacji celu, o którym mowa w punkcie 3,</w:t>
            </w:r>
          </w:p>
          <w:p w:rsidR="00FD4C3D" w:rsidRPr="00BE6450" w:rsidRDefault="00BE6450" w:rsidP="00BE6450">
            <w:pPr>
              <w:pStyle w:val="Akapitzlist"/>
              <w:numPr>
                <w:ilvl w:val="0"/>
                <w:numId w:val="3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Państwa dane mogą zostać przekazane podmiotom zewnętrznym na podstawie umowy powierzenia przetwarzania danych osobowych, a także podmiotom lub organom uprawnionym na podstawie przepisów prawa.</w:t>
            </w:r>
            <w:r w:rsidR="004F7FD0" w:rsidRPr="00BE6450">
              <w:rPr>
                <w:sz w:val="24"/>
                <w:szCs w:val="24"/>
              </w:rPr>
              <w:t xml:space="preserve"> </w:t>
            </w:r>
            <w:r w:rsidR="00647BCD" w:rsidRPr="00BE6450">
              <w:rPr>
                <w:sz w:val="24"/>
                <w:szCs w:val="24"/>
              </w:rPr>
              <w:t xml:space="preserve">    </w:t>
            </w:r>
          </w:p>
        </w:tc>
      </w:tr>
      <w:tr w:rsidR="00583F1B" w:rsidRPr="004107F5" w:rsidTr="00583F1B">
        <w:trPr>
          <w:trHeight w:val="774"/>
        </w:trPr>
        <w:tc>
          <w:tcPr>
            <w:tcW w:w="500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583F1B" w:rsidRPr="00FD4C3D" w:rsidRDefault="00583F1B" w:rsidP="00FD4C3D">
            <w:pPr>
              <w:ind w:left="108"/>
              <w:jc w:val="both"/>
              <w:rPr>
                <w:b/>
                <w:sz w:val="24"/>
                <w:szCs w:val="24"/>
              </w:rPr>
            </w:pPr>
          </w:p>
          <w:p w:rsidR="00583F1B" w:rsidRDefault="00583F1B" w:rsidP="00BF08CB">
            <w:pPr>
              <w:pStyle w:val="Bezodstpw"/>
              <w:spacing w:before="120"/>
              <w:ind w:left="284" w:hanging="284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83F1B" w:rsidRPr="00FD4C3D" w:rsidRDefault="00583F1B" w:rsidP="00BF08CB">
            <w:pPr>
              <w:pStyle w:val="Bezodstpw"/>
              <w:spacing w:before="120"/>
              <w:ind w:left="284" w:hanging="284"/>
              <w:rPr>
                <w:b/>
                <w:sz w:val="24"/>
                <w:szCs w:val="24"/>
              </w:rPr>
            </w:pPr>
          </w:p>
        </w:tc>
      </w:tr>
    </w:tbl>
    <w:p w:rsidR="002A6473" w:rsidRPr="00583F1B" w:rsidRDefault="002A6473" w:rsidP="00583F1B">
      <w:pPr>
        <w:ind w:left="360"/>
        <w:rPr>
          <w:sz w:val="24"/>
          <w:szCs w:val="24"/>
        </w:rPr>
      </w:pPr>
    </w:p>
    <w:sectPr w:rsidR="002A6473" w:rsidRPr="00583F1B" w:rsidSect="00EB0ABB">
      <w:headerReference w:type="default" r:id="rId10"/>
      <w:footerReference w:type="even" r:id="rId11"/>
      <w:footerReference w:type="default" r:id="rId12"/>
      <w:pgSz w:w="11906" w:h="16838" w:code="9"/>
      <w:pgMar w:top="284" w:right="567" w:bottom="284" w:left="1418" w:header="1417" w:footer="170" w:gutter="0"/>
      <w:pgNumType w:chapSep="emDash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61E9" w:rsidRDefault="002461E9">
      <w:r>
        <w:separator/>
      </w:r>
    </w:p>
  </w:endnote>
  <w:endnote w:type="continuationSeparator" w:id="0">
    <w:p w:rsidR="002461E9" w:rsidRDefault="00246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ArialNarrow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E77" w:rsidRDefault="00BA50A0" w:rsidP="00F04E7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04E7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04E77" w:rsidRDefault="00F04E77" w:rsidP="00F04E77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16C" w:rsidRDefault="00A1516C">
    <w:pPr>
      <w:pStyle w:val="Stopka"/>
      <w:jc w:val="right"/>
    </w:pPr>
  </w:p>
  <w:p w:rsidR="00F04E77" w:rsidRDefault="00F04E77" w:rsidP="00F04E7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61E9" w:rsidRDefault="002461E9"/>
  </w:footnote>
  <w:footnote w:type="continuationSeparator" w:id="0">
    <w:p w:rsidR="002461E9" w:rsidRDefault="002461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00B" w:rsidRDefault="008A700B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E7806"/>
    <w:multiLevelType w:val="hybridMultilevel"/>
    <w:tmpl w:val="7BFABBC8"/>
    <w:lvl w:ilvl="0" w:tplc="6D1C3DAC">
      <w:start w:val="9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E1386E"/>
    <w:multiLevelType w:val="hybridMultilevel"/>
    <w:tmpl w:val="08BC5F28"/>
    <w:lvl w:ilvl="0" w:tplc="0415000F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74"/>
        </w:tabs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2">
    <w:nsid w:val="0FAF6156"/>
    <w:multiLevelType w:val="singleLevel"/>
    <w:tmpl w:val="57BC267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3AA226D"/>
    <w:multiLevelType w:val="singleLevel"/>
    <w:tmpl w:val="621C57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>
    <w:nsid w:val="14790839"/>
    <w:multiLevelType w:val="singleLevel"/>
    <w:tmpl w:val="2CEA520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>
    <w:nsid w:val="15F46852"/>
    <w:multiLevelType w:val="multilevel"/>
    <w:tmpl w:val="CCF8D8D8"/>
    <w:lvl w:ilvl="0">
      <w:start w:val="7"/>
      <w:numFmt w:val="none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upperLetter"/>
      <w:pStyle w:val="SEKCJAWNIOSKU"/>
      <w:lvlText w:val="Część %1%2"/>
      <w:lvlJc w:val="left"/>
      <w:pPr>
        <w:tabs>
          <w:tab w:val="num" w:pos="1080"/>
        </w:tabs>
        <w:ind w:left="576" w:hanging="576"/>
      </w:pPr>
      <w:rPr>
        <w:rFonts w:cs="Times New Roman"/>
      </w:rPr>
    </w:lvl>
    <w:lvl w:ilvl="2">
      <w:start w:val="1"/>
      <w:numFmt w:val="decimal"/>
      <w:pStyle w:val="RUBRYKANUMEROWANA"/>
      <w:lvlText w:val="%2%1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PODRUBRYKANUMEROWANA"/>
      <w:suff w:val="space"/>
      <w:lvlText w:val="%1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6">
    <w:nsid w:val="17733B99"/>
    <w:multiLevelType w:val="singleLevel"/>
    <w:tmpl w:val="F4B69956"/>
    <w:lvl w:ilvl="0">
      <w:start w:val="1"/>
      <w:numFmt w:val="decimal"/>
      <w:lvlText w:val="%1"/>
      <w:lvlJc w:val="right"/>
      <w:pPr>
        <w:tabs>
          <w:tab w:val="num" w:pos="360"/>
        </w:tabs>
        <w:ind w:left="360" w:hanging="72"/>
      </w:pPr>
      <w:rPr>
        <w:rFonts w:cs="Times New Roman" w:hint="default"/>
        <w:b w:val="0"/>
        <w:bCs w:val="0"/>
        <w:sz w:val="16"/>
        <w:szCs w:val="16"/>
      </w:rPr>
    </w:lvl>
  </w:abstractNum>
  <w:abstractNum w:abstractNumId="7">
    <w:nsid w:val="1B431487"/>
    <w:multiLevelType w:val="hybridMultilevel"/>
    <w:tmpl w:val="1A5A585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E93D03"/>
    <w:multiLevelType w:val="hybridMultilevel"/>
    <w:tmpl w:val="7B3C3CE4"/>
    <w:lvl w:ilvl="0" w:tplc="BB72A788">
      <w:start w:val="9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4E22A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24FA5534"/>
    <w:multiLevelType w:val="hybridMultilevel"/>
    <w:tmpl w:val="C4849B6C"/>
    <w:lvl w:ilvl="0" w:tplc="5BDA42E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C917F9"/>
    <w:multiLevelType w:val="hybridMultilevel"/>
    <w:tmpl w:val="0D3889BC"/>
    <w:lvl w:ilvl="0" w:tplc="B62A1C18">
      <w:start w:val="8"/>
      <w:numFmt w:val="bullet"/>
      <w:lvlText w:val=""/>
      <w:lvlJc w:val="left"/>
      <w:pPr>
        <w:ind w:left="121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2">
    <w:nsid w:val="29F96FAA"/>
    <w:multiLevelType w:val="hybridMultilevel"/>
    <w:tmpl w:val="7E9E12B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4F3444"/>
    <w:multiLevelType w:val="multilevel"/>
    <w:tmpl w:val="591C0612"/>
    <w:lvl w:ilvl="0">
      <w:start w:val="56"/>
      <w:numFmt w:val="decimal"/>
      <w:lvlText w:val="§%1."/>
      <w:lvlJc w:val="left"/>
      <w:pPr>
        <w:tabs>
          <w:tab w:val="num" w:pos="360"/>
        </w:tabs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36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pkt %2 . .%3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pkt %2 . .%3.%4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lvlText w:val="pkt %2 . .%3.%4.%5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lvlText w:val="pkt %2 . .%3.%4.%5.%6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pkt %2 . .%3.%4.%5.%6.%7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lvlText w:val="pkt %2 . .%3.%4.%5.%6.%7.%8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pkt %2 . .%3.%4.%5.%6.%7.%8.%9"/>
      <w:lvlJc w:val="left"/>
      <w:pPr>
        <w:tabs>
          <w:tab w:val="num" w:pos="0"/>
        </w:tabs>
      </w:pPr>
      <w:rPr>
        <w:rFonts w:cs="Times New Roman"/>
      </w:rPr>
    </w:lvl>
  </w:abstractNum>
  <w:abstractNum w:abstractNumId="14">
    <w:nsid w:val="3068402D"/>
    <w:multiLevelType w:val="multilevel"/>
    <w:tmpl w:val="5286359E"/>
    <w:lvl w:ilvl="0">
      <w:start w:val="1"/>
      <w:numFmt w:val="none"/>
      <w:suff w:val="nothing"/>
      <w:lvlText w:val="%1 "/>
      <w:lvlJc w:val="left"/>
      <w:rPr>
        <w:rFonts w:cs="Times New Roman"/>
      </w:rPr>
    </w:lvl>
    <w:lvl w:ilvl="1">
      <w:start w:val="1"/>
      <w:numFmt w:val="none"/>
      <w:suff w:val="nothing"/>
      <w:lvlText w:val="  %1"/>
      <w:lvlJc w:val="left"/>
      <w:rPr>
        <w:rFonts w:cs="Times New Roman"/>
      </w:rPr>
    </w:lvl>
    <w:lvl w:ilvl="2">
      <w:start w:val="1"/>
      <w:numFmt w:val="none"/>
      <w:suff w:val="nothing"/>
      <w:lvlText w:val="   %1"/>
      <w:lvlJc w:val="left"/>
      <w:rPr>
        <w:rFonts w:cs="Times New Roman"/>
      </w:rPr>
    </w:lvl>
    <w:lvl w:ilvl="3">
      <w:start w:val="1"/>
      <w:numFmt w:val="none"/>
      <w:lvlRestart w:val="0"/>
      <w:suff w:val="space"/>
      <w:lvlText w:val="%1    "/>
      <w:lvlJc w:val="right"/>
      <w:pPr>
        <w:ind w:firstLine="288"/>
      </w:pPr>
      <w:rPr>
        <w:rFonts w:cs="Times New Roman"/>
      </w:rPr>
    </w:lvl>
    <w:lvl w:ilvl="4">
      <w:start w:val="1"/>
      <w:numFmt w:val="decimal"/>
      <w:lvlRestart w:val="0"/>
      <w:suff w:val="nothing"/>
      <w:lvlText w:val="%1%5"/>
      <w:lvlJc w:val="left"/>
      <w:rPr>
        <w:rFonts w:ascii="Arial" w:hAnsi="Arial" w:cs="Arial" w:hint="default"/>
        <w:b w:val="0"/>
        <w:bCs w:val="0"/>
        <w:i w:val="0"/>
        <w:iCs w:val="0"/>
        <w:sz w:val="16"/>
        <w:szCs w:val="16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5">
    <w:nsid w:val="332C6EF5"/>
    <w:multiLevelType w:val="singleLevel"/>
    <w:tmpl w:val="20D62F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16">
    <w:nsid w:val="35BC3B3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7">
    <w:nsid w:val="471F4320"/>
    <w:multiLevelType w:val="singleLevel"/>
    <w:tmpl w:val="FA7C34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8">
    <w:nsid w:val="4BC74BF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9">
    <w:nsid w:val="4DD36A1E"/>
    <w:multiLevelType w:val="hybridMultilevel"/>
    <w:tmpl w:val="BB7872EE"/>
    <w:lvl w:ilvl="0" w:tplc="B24A66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E15A3F"/>
    <w:multiLevelType w:val="singleLevel"/>
    <w:tmpl w:val="1B3AE006"/>
    <w:lvl w:ilvl="0">
      <w:start w:val="1"/>
      <w:numFmt w:val="decimal"/>
      <w:pStyle w:val="INFORMACJAPODSTAWOWANUMEROWANA"/>
      <w:lvlText w:val="%1."/>
      <w:lvlJc w:val="left"/>
      <w:pPr>
        <w:tabs>
          <w:tab w:val="num" w:pos="360"/>
        </w:tabs>
        <w:ind w:left="357" w:hanging="357"/>
      </w:pPr>
      <w:rPr>
        <w:rFonts w:cs="Times New Roman"/>
      </w:rPr>
    </w:lvl>
  </w:abstractNum>
  <w:abstractNum w:abstractNumId="21">
    <w:nsid w:val="56605D78"/>
    <w:multiLevelType w:val="hybridMultilevel"/>
    <w:tmpl w:val="625A9876"/>
    <w:lvl w:ilvl="0" w:tplc="ECBCA3E0">
      <w:start w:val="1"/>
      <w:numFmt w:val="lowerLetter"/>
      <w:lvlText w:val="%1."/>
      <w:lvlJc w:val="left"/>
      <w:pPr>
        <w:ind w:left="8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8" w:hanging="360"/>
      </w:pPr>
    </w:lvl>
    <w:lvl w:ilvl="2" w:tplc="0415001B" w:tentative="1">
      <w:start w:val="1"/>
      <w:numFmt w:val="lowerRoman"/>
      <w:lvlText w:val="%3."/>
      <w:lvlJc w:val="right"/>
      <w:pPr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>
    <w:nsid w:val="580F739A"/>
    <w:multiLevelType w:val="hybridMultilevel"/>
    <w:tmpl w:val="043CF03A"/>
    <w:lvl w:ilvl="0" w:tplc="7BAC08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213AD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4">
    <w:nsid w:val="5F38285E"/>
    <w:multiLevelType w:val="hybridMultilevel"/>
    <w:tmpl w:val="F78EB4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8C2B0A"/>
    <w:multiLevelType w:val="hybridMultilevel"/>
    <w:tmpl w:val="3A543760"/>
    <w:lvl w:ilvl="0" w:tplc="602CFA3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F82800"/>
    <w:multiLevelType w:val="hybridMultilevel"/>
    <w:tmpl w:val="825213B0"/>
    <w:lvl w:ilvl="0" w:tplc="0415000F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74"/>
        </w:tabs>
        <w:ind w:left="1474" w:hanging="360"/>
      </w:pPr>
    </w:lvl>
    <w:lvl w:ilvl="2" w:tplc="872AE61A">
      <w:start w:val="4"/>
      <w:numFmt w:val="upperLetter"/>
      <w:lvlText w:val="%3."/>
      <w:lvlJc w:val="left"/>
      <w:pPr>
        <w:tabs>
          <w:tab w:val="num" w:pos="2374"/>
        </w:tabs>
        <w:ind w:left="237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27">
    <w:nsid w:val="63B0179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8">
    <w:nsid w:val="663D0B69"/>
    <w:multiLevelType w:val="hybridMultilevel"/>
    <w:tmpl w:val="D4704A90"/>
    <w:lvl w:ilvl="0" w:tplc="2C04000A">
      <w:start w:val="9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6D6E35"/>
    <w:multiLevelType w:val="singleLevel"/>
    <w:tmpl w:val="E8884D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8"/>
      </w:rPr>
    </w:lvl>
  </w:abstractNum>
  <w:abstractNum w:abstractNumId="30">
    <w:nsid w:val="6FDF1A17"/>
    <w:multiLevelType w:val="singleLevel"/>
    <w:tmpl w:val="36C69A9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1">
    <w:nsid w:val="75D2540B"/>
    <w:multiLevelType w:val="singleLevel"/>
    <w:tmpl w:val="57BC267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2">
    <w:nsid w:val="76170F6E"/>
    <w:multiLevelType w:val="multilevel"/>
    <w:tmpl w:val="9790E19C"/>
    <w:lvl w:ilvl="0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</w:lvl>
    <w:lvl w:ilvl="1">
      <w:start w:val="1"/>
      <w:numFmt w:val="lowerLetter"/>
      <w:lvlText w:val="%2."/>
      <w:lvlJc w:val="left"/>
      <w:pPr>
        <w:tabs>
          <w:tab w:val="num" w:pos="1474"/>
        </w:tabs>
        <w:ind w:left="1474" w:hanging="360"/>
      </w:pPr>
    </w:lvl>
    <w:lvl w:ilvl="2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33">
    <w:nsid w:val="7889621C"/>
    <w:multiLevelType w:val="hybridMultilevel"/>
    <w:tmpl w:val="EA660D04"/>
    <w:lvl w:ilvl="0" w:tplc="646C0D84">
      <w:start w:val="1"/>
      <w:numFmt w:val="decimal"/>
      <w:lvlText w:val="%1)"/>
      <w:lvlJc w:val="left"/>
      <w:pPr>
        <w:ind w:left="4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8" w:hanging="360"/>
      </w:pPr>
    </w:lvl>
    <w:lvl w:ilvl="2" w:tplc="0415001B" w:tentative="1">
      <w:start w:val="1"/>
      <w:numFmt w:val="lowerRoman"/>
      <w:lvlText w:val="%3."/>
      <w:lvlJc w:val="right"/>
      <w:pPr>
        <w:ind w:left="1908" w:hanging="180"/>
      </w:pPr>
    </w:lvl>
    <w:lvl w:ilvl="3" w:tplc="0415000F" w:tentative="1">
      <w:start w:val="1"/>
      <w:numFmt w:val="decimal"/>
      <w:lvlText w:val="%4."/>
      <w:lvlJc w:val="left"/>
      <w:pPr>
        <w:ind w:left="2628" w:hanging="360"/>
      </w:pPr>
    </w:lvl>
    <w:lvl w:ilvl="4" w:tplc="04150019" w:tentative="1">
      <w:start w:val="1"/>
      <w:numFmt w:val="lowerLetter"/>
      <w:lvlText w:val="%5."/>
      <w:lvlJc w:val="left"/>
      <w:pPr>
        <w:ind w:left="3348" w:hanging="360"/>
      </w:pPr>
    </w:lvl>
    <w:lvl w:ilvl="5" w:tplc="0415001B" w:tentative="1">
      <w:start w:val="1"/>
      <w:numFmt w:val="lowerRoman"/>
      <w:lvlText w:val="%6."/>
      <w:lvlJc w:val="right"/>
      <w:pPr>
        <w:ind w:left="4068" w:hanging="180"/>
      </w:pPr>
    </w:lvl>
    <w:lvl w:ilvl="6" w:tplc="0415000F" w:tentative="1">
      <w:start w:val="1"/>
      <w:numFmt w:val="decimal"/>
      <w:lvlText w:val="%7."/>
      <w:lvlJc w:val="left"/>
      <w:pPr>
        <w:ind w:left="4788" w:hanging="360"/>
      </w:pPr>
    </w:lvl>
    <w:lvl w:ilvl="7" w:tplc="04150019" w:tentative="1">
      <w:start w:val="1"/>
      <w:numFmt w:val="lowerLetter"/>
      <w:lvlText w:val="%8."/>
      <w:lvlJc w:val="left"/>
      <w:pPr>
        <w:ind w:left="5508" w:hanging="360"/>
      </w:pPr>
    </w:lvl>
    <w:lvl w:ilvl="8" w:tplc="0415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34">
    <w:nsid w:val="7B8E596C"/>
    <w:multiLevelType w:val="singleLevel"/>
    <w:tmpl w:val="37D09048"/>
    <w:lvl w:ilvl="0">
      <w:start w:val="1"/>
      <w:numFmt w:val="decimal"/>
      <w:lvlText w:val="%1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</w:abstractNum>
  <w:num w:numId="1">
    <w:abstractNumId w:val="20"/>
  </w:num>
  <w:num w:numId="2">
    <w:abstractNumId w:val="23"/>
  </w:num>
  <w:num w:numId="3">
    <w:abstractNumId w:val="5"/>
  </w:num>
  <w:num w:numId="4">
    <w:abstractNumId w:val="15"/>
  </w:num>
  <w:num w:numId="5">
    <w:abstractNumId w:val="20"/>
  </w:num>
  <w:num w:numId="6">
    <w:abstractNumId w:val="5"/>
  </w:num>
  <w:num w:numId="7">
    <w:abstractNumId w:val="5"/>
  </w:num>
  <w:num w:numId="8">
    <w:abstractNumId w:val="5"/>
  </w:num>
  <w:num w:numId="9">
    <w:abstractNumId w:val="9"/>
  </w:num>
  <w:num w:numId="10">
    <w:abstractNumId w:val="13"/>
  </w:num>
  <w:num w:numId="11">
    <w:abstractNumId w:val="2"/>
  </w:num>
  <w:num w:numId="12">
    <w:abstractNumId w:val="14"/>
  </w:num>
  <w:num w:numId="13">
    <w:abstractNumId w:val="16"/>
  </w:num>
  <w:num w:numId="14">
    <w:abstractNumId w:val="17"/>
  </w:num>
  <w:num w:numId="15">
    <w:abstractNumId w:val="27"/>
  </w:num>
  <w:num w:numId="16">
    <w:abstractNumId w:val="30"/>
  </w:num>
  <w:num w:numId="17">
    <w:abstractNumId w:val="31"/>
  </w:num>
  <w:num w:numId="18">
    <w:abstractNumId w:val="6"/>
  </w:num>
  <w:num w:numId="19">
    <w:abstractNumId w:val="34"/>
  </w:num>
  <w:num w:numId="20">
    <w:abstractNumId w:val="3"/>
  </w:num>
  <w:num w:numId="21">
    <w:abstractNumId w:val="4"/>
  </w:num>
  <w:num w:numId="22">
    <w:abstractNumId w:val="29"/>
  </w:num>
  <w:num w:numId="23">
    <w:abstractNumId w:val="18"/>
  </w:num>
  <w:num w:numId="24">
    <w:abstractNumId w:val="22"/>
  </w:num>
  <w:num w:numId="25">
    <w:abstractNumId w:val="26"/>
  </w:num>
  <w:num w:numId="26">
    <w:abstractNumId w:val="32"/>
  </w:num>
  <w:num w:numId="27">
    <w:abstractNumId w:val="19"/>
  </w:num>
  <w:num w:numId="28">
    <w:abstractNumId w:val="1"/>
  </w:num>
  <w:num w:numId="29">
    <w:abstractNumId w:val="10"/>
  </w:num>
  <w:num w:numId="30">
    <w:abstractNumId w:val="25"/>
  </w:num>
  <w:num w:numId="31">
    <w:abstractNumId w:val="28"/>
  </w:num>
  <w:num w:numId="32">
    <w:abstractNumId w:val="12"/>
  </w:num>
  <w:num w:numId="33">
    <w:abstractNumId w:val="7"/>
  </w:num>
  <w:num w:numId="34">
    <w:abstractNumId w:val="0"/>
  </w:num>
  <w:num w:numId="35">
    <w:abstractNumId w:val="8"/>
  </w:num>
  <w:num w:numId="36">
    <w:abstractNumId w:val="24"/>
  </w:num>
  <w:num w:numId="37">
    <w:abstractNumId w:val="33"/>
  </w:num>
  <w:num w:numId="38">
    <w:abstractNumId w:val="21"/>
  </w:num>
  <w:num w:numId="3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removePersonalInformation/>
  <w:removeDateAndTime/>
  <w:embedSystemFonts/>
  <w:mirrorMargin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0EA"/>
    <w:rsid w:val="000000E1"/>
    <w:rsid w:val="00027793"/>
    <w:rsid w:val="0004019C"/>
    <w:rsid w:val="00055EE7"/>
    <w:rsid w:val="00090218"/>
    <w:rsid w:val="000936C1"/>
    <w:rsid w:val="00094C72"/>
    <w:rsid w:val="000C12CA"/>
    <w:rsid w:val="000C1364"/>
    <w:rsid w:val="000C7403"/>
    <w:rsid w:val="000D78C8"/>
    <w:rsid w:val="000E7381"/>
    <w:rsid w:val="000F25A3"/>
    <w:rsid w:val="0010296A"/>
    <w:rsid w:val="00112F1D"/>
    <w:rsid w:val="00121202"/>
    <w:rsid w:val="00142298"/>
    <w:rsid w:val="001426B0"/>
    <w:rsid w:val="00156763"/>
    <w:rsid w:val="0016414E"/>
    <w:rsid w:val="00164E55"/>
    <w:rsid w:val="001731C5"/>
    <w:rsid w:val="00193957"/>
    <w:rsid w:val="001940C8"/>
    <w:rsid w:val="0019510A"/>
    <w:rsid w:val="0019551B"/>
    <w:rsid w:val="001A1683"/>
    <w:rsid w:val="001B3881"/>
    <w:rsid w:val="001B6C17"/>
    <w:rsid w:val="001C311D"/>
    <w:rsid w:val="001C3B0F"/>
    <w:rsid w:val="001C665E"/>
    <w:rsid w:val="001F1275"/>
    <w:rsid w:val="001F7864"/>
    <w:rsid w:val="00204893"/>
    <w:rsid w:val="0022246A"/>
    <w:rsid w:val="00222AD5"/>
    <w:rsid w:val="002267BB"/>
    <w:rsid w:val="00227A78"/>
    <w:rsid w:val="002409AA"/>
    <w:rsid w:val="0024357F"/>
    <w:rsid w:val="00243D0C"/>
    <w:rsid w:val="002461E9"/>
    <w:rsid w:val="00246372"/>
    <w:rsid w:val="002535EE"/>
    <w:rsid w:val="00262B17"/>
    <w:rsid w:val="00266F19"/>
    <w:rsid w:val="00282D73"/>
    <w:rsid w:val="002A6473"/>
    <w:rsid w:val="002D0EC5"/>
    <w:rsid w:val="002D5E42"/>
    <w:rsid w:val="002F51E3"/>
    <w:rsid w:val="00301917"/>
    <w:rsid w:val="00306E79"/>
    <w:rsid w:val="00322F88"/>
    <w:rsid w:val="00365DDD"/>
    <w:rsid w:val="00375846"/>
    <w:rsid w:val="003A30D2"/>
    <w:rsid w:val="003A6970"/>
    <w:rsid w:val="003C0103"/>
    <w:rsid w:val="003D0373"/>
    <w:rsid w:val="003D60AD"/>
    <w:rsid w:val="003F3745"/>
    <w:rsid w:val="0040421E"/>
    <w:rsid w:val="00406ACD"/>
    <w:rsid w:val="004107F5"/>
    <w:rsid w:val="004130D2"/>
    <w:rsid w:val="00415E00"/>
    <w:rsid w:val="00424C1B"/>
    <w:rsid w:val="00444B71"/>
    <w:rsid w:val="00451AC2"/>
    <w:rsid w:val="00454159"/>
    <w:rsid w:val="0045610D"/>
    <w:rsid w:val="00497E46"/>
    <w:rsid w:val="004A2467"/>
    <w:rsid w:val="004C1171"/>
    <w:rsid w:val="004C78A8"/>
    <w:rsid w:val="004E4BD5"/>
    <w:rsid w:val="004F1B34"/>
    <w:rsid w:val="004F2933"/>
    <w:rsid w:val="004F7FD0"/>
    <w:rsid w:val="005020E5"/>
    <w:rsid w:val="00515508"/>
    <w:rsid w:val="0053620E"/>
    <w:rsid w:val="0054502A"/>
    <w:rsid w:val="0054596C"/>
    <w:rsid w:val="00583F1B"/>
    <w:rsid w:val="00585551"/>
    <w:rsid w:val="005A3710"/>
    <w:rsid w:val="005A3CC6"/>
    <w:rsid w:val="005A7734"/>
    <w:rsid w:val="005B5D7E"/>
    <w:rsid w:val="00603CAC"/>
    <w:rsid w:val="006222A3"/>
    <w:rsid w:val="00625050"/>
    <w:rsid w:val="00631BE4"/>
    <w:rsid w:val="00635269"/>
    <w:rsid w:val="00647BCD"/>
    <w:rsid w:val="006670E6"/>
    <w:rsid w:val="006724D6"/>
    <w:rsid w:val="0068740F"/>
    <w:rsid w:val="006C3430"/>
    <w:rsid w:val="006C345A"/>
    <w:rsid w:val="006E31F1"/>
    <w:rsid w:val="006E5A8C"/>
    <w:rsid w:val="00710C91"/>
    <w:rsid w:val="00715E0E"/>
    <w:rsid w:val="007165CF"/>
    <w:rsid w:val="00722371"/>
    <w:rsid w:val="00786991"/>
    <w:rsid w:val="0079423D"/>
    <w:rsid w:val="00796166"/>
    <w:rsid w:val="007A01E5"/>
    <w:rsid w:val="007A428A"/>
    <w:rsid w:val="007A6959"/>
    <w:rsid w:val="007B28A2"/>
    <w:rsid w:val="007B770C"/>
    <w:rsid w:val="007E569C"/>
    <w:rsid w:val="007F0D08"/>
    <w:rsid w:val="007F0DB2"/>
    <w:rsid w:val="00802C8B"/>
    <w:rsid w:val="008158D5"/>
    <w:rsid w:val="00820111"/>
    <w:rsid w:val="0083513E"/>
    <w:rsid w:val="00847826"/>
    <w:rsid w:val="0086315C"/>
    <w:rsid w:val="00872F40"/>
    <w:rsid w:val="008744A5"/>
    <w:rsid w:val="00877F8A"/>
    <w:rsid w:val="008919E2"/>
    <w:rsid w:val="008A1048"/>
    <w:rsid w:val="008A700B"/>
    <w:rsid w:val="008B362B"/>
    <w:rsid w:val="008B4A31"/>
    <w:rsid w:val="008C62CE"/>
    <w:rsid w:val="008C6D83"/>
    <w:rsid w:val="008D0B0C"/>
    <w:rsid w:val="008F48D7"/>
    <w:rsid w:val="00900103"/>
    <w:rsid w:val="00900478"/>
    <w:rsid w:val="0090060E"/>
    <w:rsid w:val="00936162"/>
    <w:rsid w:val="00936842"/>
    <w:rsid w:val="00945A37"/>
    <w:rsid w:val="00962194"/>
    <w:rsid w:val="00982A2E"/>
    <w:rsid w:val="009A0FB4"/>
    <w:rsid w:val="009A3D09"/>
    <w:rsid w:val="009A7B37"/>
    <w:rsid w:val="009B2C21"/>
    <w:rsid w:val="009D1A3F"/>
    <w:rsid w:val="009E1AFC"/>
    <w:rsid w:val="009E75D3"/>
    <w:rsid w:val="00A0157A"/>
    <w:rsid w:val="00A02AF9"/>
    <w:rsid w:val="00A061FD"/>
    <w:rsid w:val="00A06DF0"/>
    <w:rsid w:val="00A1382A"/>
    <w:rsid w:val="00A1516C"/>
    <w:rsid w:val="00A30FDA"/>
    <w:rsid w:val="00A3394E"/>
    <w:rsid w:val="00A73D0A"/>
    <w:rsid w:val="00A749D8"/>
    <w:rsid w:val="00A8234F"/>
    <w:rsid w:val="00A9786E"/>
    <w:rsid w:val="00AA2041"/>
    <w:rsid w:val="00AA33E3"/>
    <w:rsid w:val="00AC11F7"/>
    <w:rsid w:val="00AC525B"/>
    <w:rsid w:val="00AD18C3"/>
    <w:rsid w:val="00AD5751"/>
    <w:rsid w:val="00B00D39"/>
    <w:rsid w:val="00B221FE"/>
    <w:rsid w:val="00B276E7"/>
    <w:rsid w:val="00B33A17"/>
    <w:rsid w:val="00B63FBA"/>
    <w:rsid w:val="00B8478E"/>
    <w:rsid w:val="00B912B0"/>
    <w:rsid w:val="00BA3190"/>
    <w:rsid w:val="00BA50A0"/>
    <w:rsid w:val="00BA633A"/>
    <w:rsid w:val="00BB3442"/>
    <w:rsid w:val="00BB4DDE"/>
    <w:rsid w:val="00BE6450"/>
    <w:rsid w:val="00BE72F4"/>
    <w:rsid w:val="00BF08CB"/>
    <w:rsid w:val="00BF140E"/>
    <w:rsid w:val="00C01081"/>
    <w:rsid w:val="00C034E7"/>
    <w:rsid w:val="00C073AA"/>
    <w:rsid w:val="00C2174C"/>
    <w:rsid w:val="00C231D0"/>
    <w:rsid w:val="00C46725"/>
    <w:rsid w:val="00C647D6"/>
    <w:rsid w:val="00C668C5"/>
    <w:rsid w:val="00C831AB"/>
    <w:rsid w:val="00C92633"/>
    <w:rsid w:val="00C94BC0"/>
    <w:rsid w:val="00CC6ABA"/>
    <w:rsid w:val="00CD0AA8"/>
    <w:rsid w:val="00CE1BA3"/>
    <w:rsid w:val="00CE38F8"/>
    <w:rsid w:val="00CF52B4"/>
    <w:rsid w:val="00D02016"/>
    <w:rsid w:val="00D144ED"/>
    <w:rsid w:val="00D32364"/>
    <w:rsid w:val="00D43027"/>
    <w:rsid w:val="00D43E12"/>
    <w:rsid w:val="00D43F0A"/>
    <w:rsid w:val="00D643FE"/>
    <w:rsid w:val="00D75717"/>
    <w:rsid w:val="00D9490C"/>
    <w:rsid w:val="00DA4E67"/>
    <w:rsid w:val="00DB113C"/>
    <w:rsid w:val="00DC1798"/>
    <w:rsid w:val="00DD5E48"/>
    <w:rsid w:val="00DE14AD"/>
    <w:rsid w:val="00E06D70"/>
    <w:rsid w:val="00E17F1C"/>
    <w:rsid w:val="00E240EA"/>
    <w:rsid w:val="00E272EA"/>
    <w:rsid w:val="00E31A6D"/>
    <w:rsid w:val="00E52CAD"/>
    <w:rsid w:val="00E9401F"/>
    <w:rsid w:val="00EB0ABB"/>
    <w:rsid w:val="00EC690A"/>
    <w:rsid w:val="00ED1AD1"/>
    <w:rsid w:val="00EE1B7A"/>
    <w:rsid w:val="00EE1C9A"/>
    <w:rsid w:val="00F04E77"/>
    <w:rsid w:val="00F05B98"/>
    <w:rsid w:val="00F10565"/>
    <w:rsid w:val="00F162E6"/>
    <w:rsid w:val="00F31A4C"/>
    <w:rsid w:val="00F46929"/>
    <w:rsid w:val="00F47B77"/>
    <w:rsid w:val="00F71542"/>
    <w:rsid w:val="00F73834"/>
    <w:rsid w:val="00F97745"/>
    <w:rsid w:val="00FA08A7"/>
    <w:rsid w:val="00FA165F"/>
    <w:rsid w:val="00FA69B9"/>
    <w:rsid w:val="00FC77D4"/>
    <w:rsid w:val="00FD4C3D"/>
    <w:rsid w:val="00FD7195"/>
    <w:rsid w:val="00FF01DE"/>
    <w:rsid w:val="00FF0A4C"/>
    <w:rsid w:val="00FF5C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4A31"/>
    <w:pPr>
      <w:autoSpaceDE w:val="0"/>
      <w:autoSpaceDN w:val="0"/>
    </w:pPr>
  </w:style>
  <w:style w:type="paragraph" w:styleId="Nagwek3">
    <w:name w:val="heading 3"/>
    <w:basedOn w:val="Normalny"/>
    <w:next w:val="Normalny"/>
    <w:link w:val="Nagwek3Znak"/>
    <w:uiPriority w:val="99"/>
    <w:qFormat/>
    <w:rsid w:val="008B4A31"/>
    <w:pPr>
      <w:keepNext/>
      <w:spacing w:before="240" w:after="60"/>
      <w:outlineLvl w:val="2"/>
    </w:pPr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uiPriority w:val="9"/>
    <w:semiHidden/>
    <w:rsid w:val="008B4A31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INFORMACJAPODSTAWOWANUMEROWANA">
    <w:name w:val="INFORMACJA PODSTAWOWA NUMEROWANA"/>
    <w:basedOn w:val="INFORMACJAPODSTAWOWA"/>
    <w:uiPriority w:val="99"/>
    <w:rsid w:val="008B4A31"/>
    <w:pPr>
      <w:numPr>
        <w:numId w:val="5"/>
      </w:numPr>
      <w:tabs>
        <w:tab w:val="left" w:pos="0"/>
      </w:tabs>
      <w:ind w:left="57" w:hanging="57"/>
    </w:pPr>
  </w:style>
  <w:style w:type="paragraph" w:customStyle="1" w:styleId="INFORMACJAPODSTAWOWA">
    <w:name w:val="INFORMACJA PODSTAWOWA"/>
    <w:basedOn w:val="Normalny"/>
    <w:uiPriority w:val="99"/>
    <w:rsid w:val="008B4A31"/>
    <w:pPr>
      <w:spacing w:before="60"/>
      <w:outlineLvl w:val="4"/>
    </w:pPr>
    <w:rPr>
      <w:rFonts w:ascii="Arial" w:hAnsi="Arial" w:cs="Arial"/>
      <w:sz w:val="16"/>
      <w:szCs w:val="16"/>
    </w:rPr>
  </w:style>
  <w:style w:type="paragraph" w:customStyle="1" w:styleId="RUBRYKA">
    <w:name w:val="RUBRYKA"/>
    <w:basedOn w:val="Normalny"/>
    <w:uiPriority w:val="99"/>
    <w:rsid w:val="008B4A31"/>
    <w:pPr>
      <w:outlineLvl w:val="2"/>
    </w:pPr>
    <w:rPr>
      <w:rFonts w:ascii="Arial" w:hAnsi="Arial" w:cs="Arial"/>
    </w:rPr>
  </w:style>
  <w:style w:type="paragraph" w:customStyle="1" w:styleId="TYTUWNIOSKU">
    <w:name w:val="TYTUŁ WNIOSKU"/>
    <w:basedOn w:val="Normalny"/>
    <w:next w:val="Normalny"/>
    <w:uiPriority w:val="99"/>
    <w:rsid w:val="008B4A31"/>
    <w:pPr>
      <w:tabs>
        <w:tab w:val="num" w:pos="360"/>
        <w:tab w:val="left" w:pos="1633"/>
        <w:tab w:val="center" w:pos="2766"/>
      </w:tabs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customStyle="1" w:styleId="OBJANIENIA">
    <w:name w:val="OBJAŚNIENIA"/>
    <w:basedOn w:val="Normalny"/>
    <w:uiPriority w:val="99"/>
    <w:rsid w:val="008B4A31"/>
    <w:pPr>
      <w:tabs>
        <w:tab w:val="left" w:pos="227"/>
      </w:tabs>
      <w:spacing w:before="60" w:line="160" w:lineRule="exact"/>
      <w:ind w:left="357" w:hanging="357"/>
    </w:pPr>
    <w:rPr>
      <w:rFonts w:ascii="Arial" w:hAnsi="Arial" w:cs="Arial"/>
      <w:i/>
      <w:iCs/>
      <w:sz w:val="16"/>
      <w:szCs w:val="16"/>
    </w:rPr>
  </w:style>
  <w:style w:type="paragraph" w:customStyle="1" w:styleId="OWIADCZENIE">
    <w:name w:val="OŚWIADCZENIE"/>
    <w:basedOn w:val="Normalny"/>
    <w:uiPriority w:val="99"/>
    <w:rsid w:val="008B4A31"/>
    <w:pPr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KOMENTARZ">
    <w:name w:val="KOMENTARZ"/>
    <w:basedOn w:val="Normalny"/>
    <w:uiPriority w:val="99"/>
    <w:rsid w:val="008B4A31"/>
    <w:pPr>
      <w:spacing w:before="20"/>
    </w:pPr>
    <w:rPr>
      <w:rFonts w:ascii="Arial" w:hAnsi="Arial" w:cs="Arial"/>
      <w:b/>
      <w:bCs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rsid w:val="008B4A31"/>
    <w:pPr>
      <w:outlineLvl w:val="1"/>
    </w:pPr>
    <w:rPr>
      <w:rFonts w:ascii="Arial" w:hAnsi="Arial" w:cs="Arial"/>
      <w:sz w:val="18"/>
      <w:szCs w:val="18"/>
    </w:rPr>
  </w:style>
  <w:style w:type="character" w:customStyle="1" w:styleId="TekstpodstawowyZnak">
    <w:name w:val="Tekst podstawowy Znak"/>
    <w:link w:val="Tekstpodstawowy"/>
    <w:uiPriority w:val="99"/>
    <w:semiHidden/>
    <w:rsid w:val="008B4A31"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rsid w:val="008B4A31"/>
  </w:style>
  <w:style w:type="character" w:customStyle="1" w:styleId="TekstkomentarzaZnak">
    <w:name w:val="Tekst komentarza Znak"/>
    <w:link w:val="Tekstkomentarza"/>
    <w:uiPriority w:val="99"/>
    <w:semiHidden/>
    <w:rsid w:val="008B4A31"/>
    <w:rPr>
      <w:sz w:val="20"/>
      <w:szCs w:val="20"/>
    </w:rPr>
  </w:style>
  <w:style w:type="paragraph" w:styleId="Stopka">
    <w:name w:val="footer"/>
    <w:basedOn w:val="Normalny"/>
    <w:link w:val="StopkaZnak"/>
    <w:uiPriority w:val="99"/>
    <w:rsid w:val="008B4A3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B4A31"/>
    <w:rPr>
      <w:sz w:val="20"/>
      <w:szCs w:val="20"/>
    </w:rPr>
  </w:style>
  <w:style w:type="character" w:styleId="Numerstrony">
    <w:name w:val="page number"/>
    <w:uiPriority w:val="99"/>
    <w:rsid w:val="008B4A31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8B4A31"/>
  </w:style>
  <w:style w:type="character" w:customStyle="1" w:styleId="TekstprzypisudolnegoZnak">
    <w:name w:val="Tekst przypisu dolnego Znak"/>
    <w:link w:val="Tekstprzypisudolnego"/>
    <w:uiPriority w:val="99"/>
    <w:semiHidden/>
    <w:rsid w:val="008B4A31"/>
    <w:rPr>
      <w:sz w:val="20"/>
      <w:szCs w:val="20"/>
    </w:rPr>
  </w:style>
  <w:style w:type="character" w:styleId="Odwoanieprzypisudolnego">
    <w:name w:val="footnote reference"/>
    <w:uiPriority w:val="99"/>
    <w:semiHidden/>
    <w:rsid w:val="008B4A31"/>
    <w:rPr>
      <w:rFonts w:cs="Times New Roman"/>
      <w:vertAlign w:val="superscript"/>
    </w:rPr>
  </w:style>
  <w:style w:type="paragraph" w:customStyle="1" w:styleId="WSKAZWKA">
    <w:name w:val="WSKAZÓWKA"/>
    <w:basedOn w:val="Normalny"/>
    <w:uiPriority w:val="99"/>
    <w:rsid w:val="008B4A31"/>
    <w:pPr>
      <w:ind w:firstLine="851"/>
    </w:pPr>
    <w:rPr>
      <w:rFonts w:ascii="Arial" w:hAnsi="Arial" w:cs="Arial"/>
      <w:i/>
      <w:iCs/>
      <w:sz w:val="14"/>
      <w:szCs w:val="14"/>
    </w:rPr>
  </w:style>
  <w:style w:type="paragraph" w:customStyle="1" w:styleId="PODRUBRYKANUMEROWANA">
    <w:name w:val="PODRUBRYKA NUMEROWANA"/>
    <w:basedOn w:val="Normalny"/>
    <w:next w:val="Normalny"/>
    <w:uiPriority w:val="99"/>
    <w:rsid w:val="008B4A31"/>
    <w:pPr>
      <w:numPr>
        <w:ilvl w:val="3"/>
        <w:numId w:val="7"/>
      </w:numPr>
      <w:spacing w:before="60"/>
      <w:outlineLvl w:val="3"/>
    </w:pPr>
    <w:rPr>
      <w:rFonts w:ascii="Arial" w:hAnsi="Arial" w:cs="Arial"/>
      <w:sz w:val="16"/>
      <w:szCs w:val="16"/>
    </w:rPr>
  </w:style>
  <w:style w:type="paragraph" w:customStyle="1" w:styleId="RUBRYKANUMEROWANA">
    <w:name w:val="RUBRYKA NUMEROWANA"/>
    <w:basedOn w:val="Normalny"/>
    <w:uiPriority w:val="99"/>
    <w:rsid w:val="008B4A31"/>
    <w:pPr>
      <w:numPr>
        <w:ilvl w:val="2"/>
        <w:numId w:val="7"/>
      </w:numPr>
      <w:outlineLvl w:val="2"/>
    </w:pPr>
    <w:rPr>
      <w:rFonts w:ascii="Arial" w:hAnsi="Arial" w:cs="Arial"/>
      <w:caps/>
    </w:rPr>
  </w:style>
  <w:style w:type="paragraph" w:customStyle="1" w:styleId="SEKCJAWNIOSKU">
    <w:name w:val="SEKCJA WNIOSKU"/>
    <w:basedOn w:val="Normalny"/>
    <w:uiPriority w:val="99"/>
    <w:rsid w:val="008B4A31"/>
    <w:pPr>
      <w:numPr>
        <w:ilvl w:val="1"/>
        <w:numId w:val="7"/>
      </w:numPr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Nagwek">
    <w:name w:val="header"/>
    <w:basedOn w:val="Normalny"/>
    <w:link w:val="NagwekZnak"/>
    <w:uiPriority w:val="99"/>
    <w:rsid w:val="008B4A3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8B4A31"/>
    <w:rPr>
      <w:sz w:val="20"/>
      <w:szCs w:val="20"/>
    </w:rPr>
  </w:style>
  <w:style w:type="paragraph" w:styleId="Bezodstpw">
    <w:name w:val="No Spacing"/>
    <w:qFormat/>
    <w:rsid w:val="00877F8A"/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877F8A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Default">
    <w:name w:val="Default"/>
    <w:rsid w:val="0024357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421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421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A647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4637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autoSpaceDE w:val="0"/>
      <w:autoSpaceDN w:val="0"/>
    </w:p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INFORMACJAPODSTAWOWANUMEROWANA">
    <w:name w:val="INFORMACJA PODSTAWOWA NUMEROWANA"/>
    <w:basedOn w:val="INFORMACJAPODSTAWOWA"/>
    <w:uiPriority w:val="99"/>
    <w:pPr>
      <w:numPr>
        <w:numId w:val="5"/>
      </w:numPr>
      <w:tabs>
        <w:tab w:val="left" w:pos="0"/>
      </w:tabs>
      <w:ind w:left="57" w:hanging="57"/>
    </w:pPr>
  </w:style>
  <w:style w:type="paragraph" w:customStyle="1" w:styleId="INFORMACJAPODSTAWOWA">
    <w:name w:val="INFORMACJA PODSTAWOWA"/>
    <w:basedOn w:val="Normalny"/>
    <w:uiPriority w:val="99"/>
    <w:pPr>
      <w:spacing w:before="60"/>
      <w:outlineLvl w:val="4"/>
    </w:pPr>
    <w:rPr>
      <w:rFonts w:ascii="Arial" w:hAnsi="Arial" w:cs="Arial"/>
      <w:sz w:val="16"/>
      <w:szCs w:val="16"/>
    </w:rPr>
  </w:style>
  <w:style w:type="paragraph" w:customStyle="1" w:styleId="RUBRYKA">
    <w:name w:val="RUBRYKA"/>
    <w:basedOn w:val="Normalny"/>
    <w:uiPriority w:val="99"/>
    <w:pPr>
      <w:outlineLvl w:val="2"/>
    </w:pPr>
    <w:rPr>
      <w:rFonts w:ascii="Arial" w:hAnsi="Arial" w:cs="Arial"/>
    </w:rPr>
  </w:style>
  <w:style w:type="paragraph" w:customStyle="1" w:styleId="TYTUWNIOSKU">
    <w:name w:val="TYTUŁ WNIOSKU"/>
    <w:basedOn w:val="Normalny"/>
    <w:next w:val="Normalny"/>
    <w:uiPriority w:val="99"/>
    <w:pPr>
      <w:tabs>
        <w:tab w:val="num" w:pos="360"/>
        <w:tab w:val="left" w:pos="1633"/>
        <w:tab w:val="center" w:pos="2766"/>
      </w:tabs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customStyle="1" w:styleId="OBJANIENIA">
    <w:name w:val="OBJAŚNIENIA"/>
    <w:basedOn w:val="Normalny"/>
    <w:uiPriority w:val="99"/>
    <w:pPr>
      <w:tabs>
        <w:tab w:val="left" w:pos="227"/>
      </w:tabs>
      <w:spacing w:before="60" w:line="160" w:lineRule="exact"/>
      <w:ind w:left="357" w:hanging="357"/>
    </w:pPr>
    <w:rPr>
      <w:rFonts w:ascii="Arial" w:hAnsi="Arial" w:cs="Arial"/>
      <w:i/>
      <w:iCs/>
      <w:sz w:val="16"/>
      <w:szCs w:val="16"/>
    </w:rPr>
  </w:style>
  <w:style w:type="paragraph" w:customStyle="1" w:styleId="OWIADCZENIE">
    <w:name w:val="OŚWIADCZENIE"/>
    <w:basedOn w:val="Normalny"/>
    <w:uiPriority w:val="99"/>
    <w:pPr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KOMENTARZ">
    <w:name w:val="KOMENTARZ"/>
    <w:basedOn w:val="Normalny"/>
    <w:uiPriority w:val="99"/>
    <w:pPr>
      <w:spacing w:before="20"/>
    </w:pPr>
    <w:rPr>
      <w:rFonts w:ascii="Arial" w:hAnsi="Arial" w:cs="Arial"/>
      <w:b/>
      <w:bCs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pPr>
      <w:outlineLvl w:val="1"/>
    </w:pPr>
    <w:rPr>
      <w:rFonts w:ascii="Arial" w:hAnsi="Arial" w:cs="Arial"/>
      <w:sz w:val="18"/>
      <w:szCs w:val="18"/>
    </w:rPr>
  </w:style>
  <w:style w:type="character" w:customStyle="1" w:styleId="TekstpodstawowyZnak">
    <w:name w:val="Tekst podstawowy Znak"/>
    <w:link w:val="Tekstpodstawowy"/>
    <w:uiPriority w:val="99"/>
    <w:semiHidden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</w:style>
  <w:style w:type="character" w:customStyle="1" w:styleId="TekstkomentarzaZnak">
    <w:name w:val="Tekst komentarza Znak"/>
    <w:link w:val="Tekstkomentarza"/>
    <w:uiPriority w:val="99"/>
    <w:semiHidden/>
    <w:rPr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Pr>
      <w:sz w:val="20"/>
      <w:szCs w:val="20"/>
    </w:rPr>
  </w:style>
  <w:style w:type="character" w:styleId="Numerstrony">
    <w:name w:val="page number"/>
    <w:uiPriority w:val="99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</w:style>
  <w:style w:type="character" w:customStyle="1" w:styleId="TekstprzypisudolnegoZnak">
    <w:name w:val="Tekst przypisu dolnego Znak"/>
    <w:link w:val="Tekstprzypisudolnego"/>
    <w:uiPriority w:val="99"/>
    <w:semiHidden/>
    <w:rPr>
      <w:sz w:val="20"/>
      <w:szCs w:val="20"/>
    </w:rPr>
  </w:style>
  <w:style w:type="character" w:styleId="Odwoanieprzypisudolnego">
    <w:name w:val="footnote reference"/>
    <w:uiPriority w:val="99"/>
    <w:semiHidden/>
    <w:rPr>
      <w:rFonts w:cs="Times New Roman"/>
      <w:vertAlign w:val="superscript"/>
    </w:rPr>
  </w:style>
  <w:style w:type="paragraph" w:customStyle="1" w:styleId="WSKAZWKA">
    <w:name w:val="WSKAZÓWKA"/>
    <w:basedOn w:val="Normalny"/>
    <w:uiPriority w:val="99"/>
    <w:pPr>
      <w:ind w:firstLine="851"/>
    </w:pPr>
    <w:rPr>
      <w:rFonts w:ascii="Arial" w:hAnsi="Arial" w:cs="Arial"/>
      <w:i/>
      <w:iCs/>
      <w:sz w:val="14"/>
      <w:szCs w:val="14"/>
    </w:rPr>
  </w:style>
  <w:style w:type="paragraph" w:customStyle="1" w:styleId="PODRUBRYKANUMEROWANA">
    <w:name w:val="PODRUBRYKA NUMEROWANA"/>
    <w:basedOn w:val="Normalny"/>
    <w:next w:val="Normalny"/>
    <w:uiPriority w:val="99"/>
    <w:pPr>
      <w:numPr>
        <w:ilvl w:val="3"/>
        <w:numId w:val="7"/>
      </w:numPr>
      <w:spacing w:before="60"/>
      <w:outlineLvl w:val="3"/>
    </w:pPr>
    <w:rPr>
      <w:rFonts w:ascii="Arial" w:hAnsi="Arial" w:cs="Arial"/>
      <w:sz w:val="16"/>
      <w:szCs w:val="16"/>
    </w:rPr>
  </w:style>
  <w:style w:type="paragraph" w:customStyle="1" w:styleId="RUBRYKANUMEROWANA">
    <w:name w:val="RUBRYKA NUMEROWANA"/>
    <w:basedOn w:val="Normalny"/>
    <w:uiPriority w:val="99"/>
    <w:pPr>
      <w:numPr>
        <w:ilvl w:val="2"/>
        <w:numId w:val="7"/>
      </w:numPr>
      <w:outlineLvl w:val="2"/>
    </w:pPr>
    <w:rPr>
      <w:rFonts w:ascii="Arial" w:hAnsi="Arial" w:cs="Arial"/>
      <w:caps/>
    </w:rPr>
  </w:style>
  <w:style w:type="paragraph" w:customStyle="1" w:styleId="SEKCJAWNIOSKU">
    <w:name w:val="SEKCJA WNIOSKU"/>
    <w:basedOn w:val="Normalny"/>
    <w:uiPriority w:val="99"/>
    <w:pPr>
      <w:numPr>
        <w:ilvl w:val="1"/>
        <w:numId w:val="7"/>
      </w:numPr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Pr>
      <w:sz w:val="20"/>
      <w:szCs w:val="20"/>
    </w:rPr>
  </w:style>
  <w:style w:type="paragraph" w:styleId="Bezodstpw">
    <w:name w:val="No Spacing"/>
    <w:qFormat/>
    <w:rsid w:val="00877F8A"/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877F8A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Default">
    <w:name w:val="Default"/>
    <w:rsid w:val="0024357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421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42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ekretariat@sochaczew.pl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G1\AppData\Roaming\Microsoft\Szablony\Wniosek%20o%20rejestracje%20podmiotu%20w%20rejestrze%20przedsi&#281;biorc&#243;w%20-%20sp&#243;&#322;ka%20akcyj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016D98-46DC-4122-B100-4BAC33C69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Wniosek o rejestracje podmiotu w rejestrze przedsiębiorców - spółka akcyjna</Template>
  <TotalTime>0</TotalTime>
  <Pages>4</Pages>
  <Words>1180</Words>
  <Characters>7085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DEKLARACJA O WYSOKOŚCI OPŁATY ZA GOSPODAROWANIE ODPADAMI KOMUNALNYMI</vt:lpstr>
    </vt:vector>
  </TitlesOfParts>
  <LinksUpToDate>false</LinksUpToDate>
  <CharactersWithSpaces>8249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DEKLARACJA O WYSOKOŚCI OPŁATY ZA GOSPODAROWANIE ODPADAMI KOMUNALNYMI</dc:title>
  <dc:creator/>
  <cp:lastModifiedBy/>
  <cp:revision>1</cp:revision>
  <dcterms:created xsi:type="dcterms:W3CDTF">2013-05-29T06:30:00Z</dcterms:created>
  <dcterms:modified xsi:type="dcterms:W3CDTF">2020-05-08T10:06:00Z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TC103745381045</vt:lpwstr>
  </property>
</Properties>
</file>